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FAC" w:rsidRPr="008E021F" w:rsidRDefault="008D3239" w:rsidP="00210FAC">
      <w:pPr>
        <w:spacing w:before="120"/>
        <w:rPr>
          <w:rFonts w:ascii="Garet Medium" w:hAnsi="Garet Medium" w:cs="Arial"/>
          <w:sz w:val="24"/>
        </w:rPr>
      </w:pPr>
      <w:r>
        <w:rPr>
          <w:rFonts w:ascii="Garet Medium" w:hAnsi="Garet Medium" w:cs="Arial"/>
          <w:sz w:val="24"/>
        </w:rPr>
        <w:t>Mutationszettel</w:t>
      </w:r>
      <w:r w:rsidR="00210FAC" w:rsidRPr="008E021F">
        <w:rPr>
          <w:rFonts w:ascii="Garet Medium" w:hAnsi="Garet Medium" w:cs="Arial"/>
          <w:sz w:val="24"/>
        </w:rPr>
        <w:t xml:space="preserve"> Hort Flums (schulergänzende Betreuung)</w:t>
      </w:r>
    </w:p>
    <w:p w:rsidR="00AF6930" w:rsidRDefault="00AF6930" w:rsidP="001B4AFC">
      <w:pPr>
        <w:rPr>
          <w:rFonts w:ascii="Garet" w:hAnsi="Garet" w:cs="Arial"/>
          <w:b/>
          <w:sz w:val="18"/>
          <w:szCs w:val="18"/>
        </w:rPr>
      </w:pPr>
    </w:p>
    <w:p w:rsidR="00622277" w:rsidRPr="008E021F" w:rsidRDefault="00622277" w:rsidP="001B4AFC">
      <w:pPr>
        <w:rPr>
          <w:rFonts w:ascii="Garet" w:hAnsi="Garet" w:cs="Arial"/>
          <w:b/>
          <w:sz w:val="18"/>
          <w:szCs w:val="18"/>
        </w:rPr>
      </w:pPr>
      <w:r w:rsidRPr="008E021F">
        <w:rPr>
          <w:rFonts w:ascii="Garet" w:hAnsi="Garet" w:cs="Arial"/>
          <w:b/>
          <w:sz w:val="18"/>
          <w:szCs w:val="18"/>
        </w:rPr>
        <w:t>Zu betreuendes Kind</w:t>
      </w:r>
    </w:p>
    <w:p w:rsidR="00622277" w:rsidRPr="008E021F" w:rsidRDefault="00622277" w:rsidP="00AF6930">
      <w:pPr>
        <w:tabs>
          <w:tab w:val="left" w:pos="1560"/>
          <w:tab w:val="right" w:pos="4536"/>
          <w:tab w:val="left" w:pos="4678"/>
          <w:tab w:val="left" w:pos="6237"/>
          <w:tab w:val="right" w:leader="underscore" w:pos="9356"/>
        </w:tabs>
        <w:spacing w:line="360" w:lineRule="auto"/>
        <w:rPr>
          <w:rFonts w:ascii="Garet" w:hAnsi="Garet" w:cs="Arial"/>
          <w:sz w:val="18"/>
          <w:szCs w:val="18"/>
        </w:rPr>
      </w:pPr>
      <w:r w:rsidRPr="008E021F">
        <w:rPr>
          <w:rFonts w:ascii="Garet" w:hAnsi="Garet" w:cs="Arial"/>
          <w:sz w:val="18"/>
          <w:szCs w:val="18"/>
        </w:rPr>
        <w:t>Name:</w:t>
      </w:r>
      <w:r w:rsidRPr="008E021F">
        <w:rPr>
          <w:rFonts w:ascii="Garet" w:hAnsi="Garet" w:cs="Arial"/>
          <w:sz w:val="18"/>
          <w:szCs w:val="18"/>
        </w:rPr>
        <w:tab/>
      </w:r>
      <w:r w:rsidR="00AF6930">
        <w:rPr>
          <w:rFonts w:ascii="Garet" w:hAnsi="Garet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F6930">
        <w:rPr>
          <w:rFonts w:ascii="Garet" w:hAnsi="Garet" w:cs="Arial"/>
          <w:sz w:val="18"/>
          <w:szCs w:val="18"/>
        </w:rPr>
        <w:instrText xml:space="preserve"> FORMTEXT </w:instrText>
      </w:r>
      <w:r w:rsidR="00AF6930">
        <w:rPr>
          <w:rFonts w:ascii="Garet" w:hAnsi="Garet" w:cs="Arial"/>
          <w:sz w:val="18"/>
          <w:szCs w:val="18"/>
        </w:rPr>
      </w:r>
      <w:r w:rsidR="00AF6930">
        <w:rPr>
          <w:rFonts w:ascii="Garet" w:hAnsi="Garet" w:cs="Arial"/>
          <w:sz w:val="18"/>
          <w:szCs w:val="18"/>
        </w:rPr>
        <w:fldChar w:fldCharType="separate"/>
      </w:r>
      <w:bookmarkStart w:id="0" w:name="_GoBack"/>
      <w:bookmarkEnd w:id="0"/>
      <w:r w:rsidR="00AF6930">
        <w:rPr>
          <w:rFonts w:ascii="Garet" w:hAnsi="Garet" w:cs="Arial"/>
          <w:noProof/>
          <w:sz w:val="18"/>
          <w:szCs w:val="18"/>
        </w:rPr>
        <w:t> </w:t>
      </w:r>
      <w:r w:rsidR="00AF6930">
        <w:rPr>
          <w:rFonts w:ascii="Garet" w:hAnsi="Garet" w:cs="Arial"/>
          <w:noProof/>
          <w:sz w:val="18"/>
          <w:szCs w:val="18"/>
        </w:rPr>
        <w:t> </w:t>
      </w:r>
      <w:r w:rsidR="00AF6930">
        <w:rPr>
          <w:rFonts w:ascii="Garet" w:hAnsi="Garet" w:cs="Arial"/>
          <w:noProof/>
          <w:sz w:val="18"/>
          <w:szCs w:val="18"/>
        </w:rPr>
        <w:t> </w:t>
      </w:r>
      <w:r w:rsidR="00AF6930">
        <w:rPr>
          <w:rFonts w:ascii="Garet" w:hAnsi="Garet" w:cs="Arial"/>
          <w:noProof/>
          <w:sz w:val="18"/>
          <w:szCs w:val="18"/>
        </w:rPr>
        <w:t> </w:t>
      </w:r>
      <w:r w:rsidR="00AF6930">
        <w:rPr>
          <w:rFonts w:ascii="Garet" w:hAnsi="Garet" w:cs="Arial"/>
          <w:noProof/>
          <w:sz w:val="18"/>
          <w:szCs w:val="18"/>
        </w:rPr>
        <w:t> </w:t>
      </w:r>
      <w:r w:rsidR="00AF6930">
        <w:rPr>
          <w:rFonts w:ascii="Garet" w:hAnsi="Garet" w:cs="Arial"/>
          <w:sz w:val="18"/>
          <w:szCs w:val="18"/>
        </w:rPr>
        <w:fldChar w:fldCharType="end"/>
      </w:r>
      <w:r w:rsidR="00AF6930">
        <w:rPr>
          <w:rFonts w:ascii="Garet" w:hAnsi="Garet" w:cs="Arial"/>
          <w:sz w:val="18"/>
          <w:szCs w:val="18"/>
        </w:rPr>
        <w:tab/>
      </w:r>
      <w:r w:rsidR="00AF6930">
        <w:rPr>
          <w:rFonts w:ascii="Garet" w:hAnsi="Garet" w:cs="Arial"/>
          <w:sz w:val="18"/>
          <w:szCs w:val="18"/>
        </w:rPr>
        <w:tab/>
      </w:r>
      <w:r w:rsidR="001B4AFC" w:rsidRPr="008E021F">
        <w:rPr>
          <w:rFonts w:ascii="Garet" w:hAnsi="Garet" w:cs="Arial"/>
          <w:sz w:val="18"/>
          <w:szCs w:val="18"/>
        </w:rPr>
        <w:t xml:space="preserve">Vorname: </w:t>
      </w:r>
      <w:r w:rsidR="00AF6930">
        <w:rPr>
          <w:rFonts w:ascii="Garet" w:hAnsi="Garet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F6930">
        <w:rPr>
          <w:rFonts w:ascii="Garet" w:hAnsi="Garet" w:cs="Arial"/>
          <w:sz w:val="18"/>
          <w:szCs w:val="18"/>
        </w:rPr>
        <w:instrText xml:space="preserve"> FORMTEXT </w:instrText>
      </w:r>
      <w:r w:rsidR="00AF6930">
        <w:rPr>
          <w:rFonts w:ascii="Garet" w:hAnsi="Garet" w:cs="Arial"/>
          <w:sz w:val="18"/>
          <w:szCs w:val="18"/>
        </w:rPr>
      </w:r>
      <w:r w:rsidR="00AF6930">
        <w:rPr>
          <w:rFonts w:ascii="Garet" w:hAnsi="Garet" w:cs="Arial"/>
          <w:sz w:val="18"/>
          <w:szCs w:val="18"/>
        </w:rPr>
        <w:fldChar w:fldCharType="separate"/>
      </w:r>
      <w:r w:rsidR="00AF6930">
        <w:rPr>
          <w:rFonts w:ascii="Garet" w:hAnsi="Garet" w:cs="Arial"/>
          <w:noProof/>
          <w:sz w:val="18"/>
          <w:szCs w:val="18"/>
        </w:rPr>
        <w:t> </w:t>
      </w:r>
      <w:r w:rsidR="00AF6930">
        <w:rPr>
          <w:rFonts w:ascii="Garet" w:hAnsi="Garet" w:cs="Arial"/>
          <w:noProof/>
          <w:sz w:val="18"/>
          <w:szCs w:val="18"/>
        </w:rPr>
        <w:t> </w:t>
      </w:r>
      <w:r w:rsidR="00AF6930">
        <w:rPr>
          <w:rFonts w:ascii="Garet" w:hAnsi="Garet" w:cs="Arial"/>
          <w:noProof/>
          <w:sz w:val="18"/>
          <w:szCs w:val="18"/>
        </w:rPr>
        <w:t> </w:t>
      </w:r>
      <w:r w:rsidR="00AF6930">
        <w:rPr>
          <w:rFonts w:ascii="Garet" w:hAnsi="Garet" w:cs="Arial"/>
          <w:noProof/>
          <w:sz w:val="18"/>
          <w:szCs w:val="18"/>
        </w:rPr>
        <w:t> </w:t>
      </w:r>
      <w:r w:rsidR="00AF6930">
        <w:rPr>
          <w:rFonts w:ascii="Garet" w:hAnsi="Garet" w:cs="Arial"/>
          <w:noProof/>
          <w:sz w:val="18"/>
          <w:szCs w:val="18"/>
        </w:rPr>
        <w:t> </w:t>
      </w:r>
      <w:r w:rsidR="00AF6930">
        <w:rPr>
          <w:rFonts w:ascii="Garet" w:hAnsi="Garet" w:cs="Arial"/>
          <w:sz w:val="18"/>
          <w:szCs w:val="18"/>
        </w:rPr>
        <w:fldChar w:fldCharType="end"/>
      </w:r>
    </w:p>
    <w:p w:rsidR="001B4AFC" w:rsidRPr="008E021F" w:rsidRDefault="001B4AFC" w:rsidP="00AF6930">
      <w:pPr>
        <w:tabs>
          <w:tab w:val="left" w:pos="1560"/>
          <w:tab w:val="right" w:pos="4536"/>
          <w:tab w:val="left" w:pos="4678"/>
          <w:tab w:val="left" w:pos="6237"/>
          <w:tab w:val="right" w:leader="underscore" w:pos="9356"/>
        </w:tabs>
        <w:spacing w:line="360" w:lineRule="auto"/>
        <w:rPr>
          <w:rFonts w:ascii="Garet" w:hAnsi="Garet" w:cs="Arial"/>
          <w:sz w:val="18"/>
          <w:szCs w:val="18"/>
        </w:rPr>
      </w:pPr>
      <w:r w:rsidRPr="008E021F">
        <w:rPr>
          <w:rFonts w:ascii="Garet" w:hAnsi="Garet" w:cs="Arial"/>
          <w:sz w:val="18"/>
          <w:szCs w:val="18"/>
        </w:rPr>
        <w:t>Geburtsdatum:</w:t>
      </w:r>
      <w:r w:rsidR="00AF6930" w:rsidRPr="00AF6930">
        <w:rPr>
          <w:rFonts w:ascii="Garet" w:hAnsi="Garet" w:cs="Arial"/>
          <w:noProof/>
          <w:sz w:val="18"/>
          <w:szCs w:val="18"/>
        </w:rPr>
        <w:t xml:space="preserve"> </w:t>
      </w:r>
      <w:r w:rsidR="00AF6930">
        <w:rPr>
          <w:rFonts w:ascii="Garet" w:hAnsi="Garet" w:cs="Arial"/>
          <w:noProof/>
          <w:sz w:val="18"/>
          <w:szCs w:val="18"/>
        </w:rPr>
        <w:tab/>
      </w:r>
      <w:r w:rsidR="00AF6930">
        <w:rPr>
          <w:rFonts w:ascii="Garet" w:hAnsi="Garet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F6930">
        <w:rPr>
          <w:rFonts w:ascii="Garet" w:hAnsi="Garet" w:cs="Arial"/>
          <w:sz w:val="18"/>
          <w:szCs w:val="18"/>
        </w:rPr>
        <w:instrText xml:space="preserve"> FORMTEXT </w:instrText>
      </w:r>
      <w:r w:rsidR="00AF6930">
        <w:rPr>
          <w:rFonts w:ascii="Garet" w:hAnsi="Garet" w:cs="Arial"/>
          <w:sz w:val="18"/>
          <w:szCs w:val="18"/>
        </w:rPr>
      </w:r>
      <w:r w:rsidR="00AF6930">
        <w:rPr>
          <w:rFonts w:ascii="Garet" w:hAnsi="Garet" w:cs="Arial"/>
          <w:sz w:val="18"/>
          <w:szCs w:val="18"/>
        </w:rPr>
        <w:fldChar w:fldCharType="separate"/>
      </w:r>
      <w:r w:rsidR="00AF6930">
        <w:rPr>
          <w:rFonts w:ascii="Garet" w:hAnsi="Garet" w:cs="Arial"/>
          <w:noProof/>
          <w:sz w:val="18"/>
          <w:szCs w:val="18"/>
        </w:rPr>
        <w:t> </w:t>
      </w:r>
      <w:r w:rsidR="00AF6930">
        <w:rPr>
          <w:rFonts w:ascii="Garet" w:hAnsi="Garet" w:cs="Arial"/>
          <w:noProof/>
          <w:sz w:val="18"/>
          <w:szCs w:val="18"/>
        </w:rPr>
        <w:t> </w:t>
      </w:r>
      <w:r w:rsidR="00AF6930">
        <w:rPr>
          <w:rFonts w:ascii="Garet" w:hAnsi="Garet" w:cs="Arial"/>
          <w:noProof/>
          <w:sz w:val="18"/>
          <w:szCs w:val="18"/>
        </w:rPr>
        <w:t> </w:t>
      </w:r>
      <w:r w:rsidR="00AF6930">
        <w:rPr>
          <w:rFonts w:ascii="Garet" w:hAnsi="Garet" w:cs="Arial"/>
          <w:noProof/>
          <w:sz w:val="18"/>
          <w:szCs w:val="18"/>
        </w:rPr>
        <w:t> </w:t>
      </w:r>
      <w:r w:rsidR="00AF6930">
        <w:rPr>
          <w:rFonts w:ascii="Garet" w:hAnsi="Garet" w:cs="Arial"/>
          <w:noProof/>
          <w:sz w:val="18"/>
          <w:szCs w:val="18"/>
        </w:rPr>
        <w:t> </w:t>
      </w:r>
      <w:r w:rsidR="00AF6930">
        <w:rPr>
          <w:rFonts w:ascii="Garet" w:hAnsi="Garet" w:cs="Arial"/>
          <w:sz w:val="18"/>
          <w:szCs w:val="18"/>
        </w:rPr>
        <w:fldChar w:fldCharType="end"/>
      </w:r>
    </w:p>
    <w:p w:rsidR="008E78B2" w:rsidRPr="008E021F" w:rsidRDefault="008D3239" w:rsidP="00F112AC">
      <w:pPr>
        <w:tabs>
          <w:tab w:val="left" w:pos="1418"/>
          <w:tab w:val="right" w:leader="underscore" w:pos="9354"/>
        </w:tabs>
        <w:spacing w:before="120"/>
        <w:rPr>
          <w:rFonts w:ascii="Garet" w:hAnsi="Garet" w:cs="Arial"/>
          <w:b/>
          <w:sz w:val="18"/>
          <w:szCs w:val="18"/>
        </w:rPr>
      </w:pPr>
      <w:r>
        <w:rPr>
          <w:rFonts w:ascii="Garet" w:hAnsi="Garet" w:cs="Arial"/>
          <w:b/>
          <w:sz w:val="18"/>
          <w:szCs w:val="18"/>
        </w:rPr>
        <w:t xml:space="preserve">aktuelle Nutzung </w:t>
      </w:r>
      <w:r w:rsidRPr="008D3239">
        <w:rPr>
          <w:rFonts w:ascii="Garet" w:hAnsi="Garet" w:cs="Arial"/>
          <w:sz w:val="18"/>
          <w:szCs w:val="18"/>
        </w:rPr>
        <w:t>(bitte ankreuzen)</w:t>
      </w:r>
    </w:p>
    <w:tbl>
      <w:tblPr>
        <w:tblpPr w:leftFromText="141" w:rightFromText="141" w:vertAnchor="text" w:horzAnchor="margin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1071"/>
        <w:gridCol w:w="1072"/>
        <w:gridCol w:w="1118"/>
        <w:gridCol w:w="1134"/>
        <w:gridCol w:w="963"/>
      </w:tblGrid>
      <w:tr w:rsidR="00622277" w:rsidRPr="008E021F" w:rsidTr="004F503A">
        <w:trPr>
          <w:trHeight w:hRule="exact" w:val="31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22277" w:rsidRPr="00C428DE" w:rsidRDefault="00622277" w:rsidP="000D459D">
            <w:pPr>
              <w:pStyle w:val="Funotentext"/>
              <w:tabs>
                <w:tab w:val="left" w:pos="1418"/>
                <w:tab w:val="left" w:pos="4860"/>
                <w:tab w:val="left" w:pos="10260"/>
              </w:tabs>
              <w:spacing w:before="40" w:after="40"/>
              <w:rPr>
                <w:rFonts w:ascii="Garet" w:hAnsi="Garet" w:cs="Arial"/>
                <w:b/>
                <w:sz w:val="17"/>
                <w:szCs w:val="17"/>
              </w:rPr>
            </w:pPr>
            <w:r w:rsidRPr="00C428DE">
              <w:rPr>
                <w:rFonts w:ascii="Garet" w:hAnsi="Garet" w:cs="Arial"/>
                <w:b/>
                <w:sz w:val="17"/>
                <w:szCs w:val="17"/>
              </w:rPr>
              <w:t>Betreuungszeiten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  <w:hideMark/>
          </w:tcPr>
          <w:p w:rsidR="00622277" w:rsidRPr="00C428DE" w:rsidRDefault="00622277" w:rsidP="000D459D">
            <w:pPr>
              <w:pStyle w:val="Funotentext"/>
              <w:tabs>
                <w:tab w:val="left" w:pos="1418"/>
                <w:tab w:val="left" w:pos="4860"/>
                <w:tab w:val="left" w:pos="10260"/>
              </w:tabs>
              <w:spacing w:before="40" w:after="40"/>
              <w:jc w:val="center"/>
              <w:rPr>
                <w:rFonts w:ascii="Garet" w:hAnsi="Garet" w:cs="Arial"/>
                <w:b/>
                <w:sz w:val="17"/>
                <w:szCs w:val="17"/>
              </w:rPr>
            </w:pPr>
            <w:r w:rsidRPr="00C428DE">
              <w:rPr>
                <w:rFonts w:ascii="Garet" w:hAnsi="Garet" w:cs="Arial"/>
                <w:b/>
                <w:sz w:val="17"/>
                <w:szCs w:val="17"/>
              </w:rPr>
              <w:t>Montag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  <w:hideMark/>
          </w:tcPr>
          <w:p w:rsidR="00622277" w:rsidRPr="00C428DE" w:rsidRDefault="00622277" w:rsidP="000D459D">
            <w:pPr>
              <w:pStyle w:val="Funotentext"/>
              <w:tabs>
                <w:tab w:val="left" w:pos="1418"/>
                <w:tab w:val="left" w:pos="4860"/>
                <w:tab w:val="left" w:pos="10260"/>
              </w:tabs>
              <w:spacing w:before="40" w:after="40"/>
              <w:jc w:val="center"/>
              <w:rPr>
                <w:rFonts w:ascii="Garet" w:hAnsi="Garet" w:cs="Arial"/>
                <w:b/>
                <w:sz w:val="17"/>
                <w:szCs w:val="17"/>
              </w:rPr>
            </w:pPr>
            <w:r w:rsidRPr="00C428DE">
              <w:rPr>
                <w:rFonts w:ascii="Garet" w:hAnsi="Garet" w:cs="Arial"/>
                <w:b/>
                <w:sz w:val="17"/>
                <w:szCs w:val="17"/>
              </w:rPr>
              <w:t>Dienstag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  <w:hideMark/>
          </w:tcPr>
          <w:p w:rsidR="00622277" w:rsidRPr="00C428DE" w:rsidRDefault="00622277" w:rsidP="000D459D">
            <w:pPr>
              <w:pStyle w:val="Funotentext"/>
              <w:tabs>
                <w:tab w:val="left" w:pos="1418"/>
                <w:tab w:val="left" w:pos="4860"/>
                <w:tab w:val="left" w:pos="10260"/>
              </w:tabs>
              <w:spacing w:before="40" w:after="40"/>
              <w:jc w:val="center"/>
              <w:rPr>
                <w:rFonts w:ascii="Garet" w:hAnsi="Garet" w:cs="Arial"/>
                <w:b/>
                <w:sz w:val="17"/>
                <w:szCs w:val="17"/>
              </w:rPr>
            </w:pPr>
            <w:r w:rsidRPr="00C428DE">
              <w:rPr>
                <w:rFonts w:ascii="Garet" w:hAnsi="Garet" w:cs="Arial"/>
                <w:b/>
                <w:sz w:val="17"/>
                <w:szCs w:val="17"/>
              </w:rPr>
              <w:t>Mittwoch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  <w:hideMark/>
          </w:tcPr>
          <w:p w:rsidR="00622277" w:rsidRPr="00C428DE" w:rsidRDefault="00622277" w:rsidP="000D459D">
            <w:pPr>
              <w:pStyle w:val="Funotentext"/>
              <w:tabs>
                <w:tab w:val="left" w:pos="1418"/>
                <w:tab w:val="left" w:pos="4860"/>
                <w:tab w:val="left" w:pos="10260"/>
              </w:tabs>
              <w:spacing w:before="40" w:after="40"/>
              <w:ind w:right="-108"/>
              <w:rPr>
                <w:rFonts w:ascii="Garet" w:hAnsi="Garet" w:cs="Arial"/>
                <w:b/>
                <w:sz w:val="17"/>
                <w:szCs w:val="17"/>
              </w:rPr>
            </w:pPr>
            <w:r w:rsidRPr="00C428DE">
              <w:rPr>
                <w:rFonts w:ascii="Garet" w:hAnsi="Garet" w:cs="Arial"/>
                <w:b/>
                <w:sz w:val="16"/>
                <w:szCs w:val="17"/>
              </w:rPr>
              <w:t>Donnerstag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  <w:hideMark/>
          </w:tcPr>
          <w:p w:rsidR="00622277" w:rsidRPr="00C428DE" w:rsidRDefault="00622277" w:rsidP="000D459D">
            <w:pPr>
              <w:pStyle w:val="Funotentext"/>
              <w:tabs>
                <w:tab w:val="left" w:pos="1418"/>
                <w:tab w:val="left" w:pos="4860"/>
                <w:tab w:val="left" w:pos="10260"/>
              </w:tabs>
              <w:spacing w:before="40" w:after="40"/>
              <w:jc w:val="center"/>
              <w:rPr>
                <w:rFonts w:ascii="Garet" w:hAnsi="Garet" w:cs="Arial"/>
                <w:b/>
                <w:sz w:val="17"/>
                <w:szCs w:val="17"/>
              </w:rPr>
            </w:pPr>
            <w:r w:rsidRPr="00C428DE">
              <w:rPr>
                <w:rFonts w:ascii="Garet" w:hAnsi="Garet" w:cs="Arial"/>
                <w:b/>
                <w:sz w:val="17"/>
                <w:szCs w:val="17"/>
              </w:rPr>
              <w:t>Freitag</w:t>
            </w:r>
          </w:p>
        </w:tc>
      </w:tr>
      <w:tr w:rsidR="008E63B6" w:rsidRPr="008E63B6" w:rsidTr="008E63B6">
        <w:trPr>
          <w:trHeight w:val="46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3B6" w:rsidRPr="00C428DE" w:rsidRDefault="008E63B6" w:rsidP="008E63B6">
            <w:pPr>
              <w:pStyle w:val="Funotentext"/>
              <w:tabs>
                <w:tab w:val="left" w:pos="1418"/>
                <w:tab w:val="left" w:pos="4860"/>
                <w:tab w:val="left" w:pos="10260"/>
              </w:tabs>
              <w:rPr>
                <w:rFonts w:ascii="Garet" w:hAnsi="Garet" w:cs="Arial"/>
                <w:sz w:val="17"/>
                <w:szCs w:val="17"/>
              </w:rPr>
            </w:pPr>
            <w:r w:rsidRPr="00C428DE">
              <w:rPr>
                <w:rFonts w:ascii="Garet" w:hAnsi="Garet" w:cs="Arial"/>
                <w:sz w:val="17"/>
                <w:szCs w:val="17"/>
              </w:rPr>
              <w:t xml:space="preserve">Frühbetreuung </w:t>
            </w:r>
            <w:r w:rsidRPr="00C428DE">
              <w:rPr>
                <w:rFonts w:ascii="Garet" w:hAnsi="Garet" w:cs="Arial"/>
                <w:i/>
                <w:color w:val="595959" w:themeColor="text1" w:themeTint="A6"/>
                <w:sz w:val="15"/>
                <w:szCs w:val="15"/>
              </w:rPr>
              <w:t>(06.45 – Unterrichtsbeginn)</w:t>
            </w:r>
          </w:p>
        </w:tc>
        <w:sdt>
          <w:sdtPr>
            <w:rPr>
              <w:rFonts w:ascii="Garet" w:hAnsi="Garet" w:cs="Arial"/>
              <w:sz w:val="18"/>
              <w:szCs w:val="18"/>
            </w:rPr>
            <w:id w:val="614418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8E63B6" w:rsidRPr="008E63B6" w:rsidRDefault="00AF6930" w:rsidP="008E63B6">
                <w:pPr>
                  <w:pStyle w:val="Funotentext"/>
                  <w:tabs>
                    <w:tab w:val="left" w:pos="1418"/>
                    <w:tab w:val="left" w:pos="4860"/>
                    <w:tab w:val="left" w:pos="10260"/>
                  </w:tabs>
                  <w:jc w:val="center"/>
                  <w:rPr>
                    <w:rFonts w:ascii="Garet" w:hAnsi="Garet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Garet" w:hAnsi="Garet" w:cs="Arial"/>
              <w:sz w:val="18"/>
              <w:szCs w:val="18"/>
            </w:rPr>
            <w:id w:val="-533722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2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8E63B6" w:rsidRPr="008E63B6" w:rsidRDefault="007C6940" w:rsidP="008E63B6">
                <w:pPr>
                  <w:pStyle w:val="Funotentext"/>
                  <w:tabs>
                    <w:tab w:val="left" w:pos="1418"/>
                    <w:tab w:val="left" w:pos="4860"/>
                    <w:tab w:val="left" w:pos="10260"/>
                  </w:tabs>
                  <w:jc w:val="center"/>
                  <w:rPr>
                    <w:rFonts w:ascii="Garet" w:hAnsi="Garet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Garet" w:hAnsi="Garet" w:cs="Arial"/>
              <w:sz w:val="18"/>
              <w:szCs w:val="18"/>
            </w:rPr>
            <w:id w:val="-1309625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8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8E63B6" w:rsidRPr="008E63B6" w:rsidRDefault="008E63B6" w:rsidP="008E63B6">
                <w:pPr>
                  <w:pStyle w:val="Funotentext"/>
                  <w:tabs>
                    <w:tab w:val="left" w:pos="1418"/>
                    <w:tab w:val="left" w:pos="4860"/>
                    <w:tab w:val="left" w:pos="10260"/>
                  </w:tabs>
                  <w:jc w:val="center"/>
                  <w:rPr>
                    <w:rFonts w:ascii="Garet" w:hAnsi="Garet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Garet" w:hAnsi="Garet" w:cs="Arial"/>
              <w:sz w:val="18"/>
              <w:szCs w:val="18"/>
            </w:rPr>
            <w:id w:val="-874769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8E63B6" w:rsidRPr="008E63B6" w:rsidRDefault="008E63B6" w:rsidP="008E63B6">
                <w:pPr>
                  <w:pStyle w:val="Funotentext"/>
                  <w:tabs>
                    <w:tab w:val="left" w:pos="1418"/>
                    <w:tab w:val="left" w:pos="4860"/>
                    <w:tab w:val="left" w:pos="10260"/>
                  </w:tabs>
                  <w:jc w:val="center"/>
                  <w:rPr>
                    <w:rFonts w:ascii="Garet" w:hAnsi="Garet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Garet" w:hAnsi="Garet" w:cs="Arial"/>
              <w:sz w:val="18"/>
              <w:szCs w:val="18"/>
            </w:rPr>
            <w:id w:val="-237792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8E63B6" w:rsidRPr="008E63B6" w:rsidRDefault="008E63B6" w:rsidP="008E63B6">
                <w:pPr>
                  <w:pStyle w:val="Funotentext"/>
                  <w:tabs>
                    <w:tab w:val="left" w:pos="1418"/>
                    <w:tab w:val="left" w:pos="4860"/>
                    <w:tab w:val="left" w:pos="10260"/>
                  </w:tabs>
                  <w:jc w:val="center"/>
                  <w:rPr>
                    <w:rFonts w:ascii="Garet" w:hAnsi="Garet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E63B6" w:rsidRPr="008E63B6" w:rsidTr="008E63B6">
        <w:trPr>
          <w:trHeight w:val="46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3B6" w:rsidRPr="00C428DE" w:rsidRDefault="008E63B6" w:rsidP="008E63B6">
            <w:pPr>
              <w:pStyle w:val="Funotentext"/>
              <w:tabs>
                <w:tab w:val="left" w:pos="1418"/>
                <w:tab w:val="left" w:pos="4860"/>
                <w:tab w:val="left" w:pos="10260"/>
              </w:tabs>
              <w:rPr>
                <w:rFonts w:ascii="Garet" w:hAnsi="Garet" w:cs="Arial"/>
                <w:sz w:val="17"/>
                <w:szCs w:val="17"/>
              </w:rPr>
            </w:pPr>
            <w:r w:rsidRPr="00C428DE">
              <w:rPr>
                <w:rFonts w:ascii="Garet" w:hAnsi="Garet" w:cs="Arial"/>
                <w:sz w:val="17"/>
                <w:szCs w:val="17"/>
              </w:rPr>
              <w:t xml:space="preserve">Mittagessen </w:t>
            </w:r>
            <w:r w:rsidRPr="00C428DE">
              <w:rPr>
                <w:rFonts w:ascii="Garet" w:hAnsi="Garet" w:cs="Arial"/>
                <w:i/>
                <w:color w:val="595959" w:themeColor="text1" w:themeTint="A6"/>
                <w:sz w:val="15"/>
                <w:szCs w:val="15"/>
              </w:rPr>
              <w:t>(11.40 – 13.30 Uhr)</w:t>
            </w:r>
          </w:p>
        </w:tc>
        <w:sdt>
          <w:sdtPr>
            <w:rPr>
              <w:rFonts w:ascii="Garet" w:hAnsi="Garet" w:cs="Arial"/>
              <w:sz w:val="18"/>
              <w:szCs w:val="18"/>
            </w:rPr>
            <w:id w:val="1167294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8E63B6" w:rsidRPr="008E63B6" w:rsidRDefault="008E63B6" w:rsidP="008E63B6">
                <w:pPr>
                  <w:pStyle w:val="Funotentext"/>
                  <w:tabs>
                    <w:tab w:val="left" w:pos="1418"/>
                    <w:tab w:val="left" w:pos="4860"/>
                    <w:tab w:val="left" w:pos="10260"/>
                  </w:tabs>
                  <w:jc w:val="center"/>
                  <w:rPr>
                    <w:rFonts w:ascii="Garet" w:hAnsi="Garet" w:cs="Arial"/>
                    <w:sz w:val="18"/>
                    <w:szCs w:val="18"/>
                  </w:rPr>
                </w:pPr>
                <w:r w:rsidRPr="008E63B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Garet" w:hAnsi="Garet" w:cs="Arial"/>
              <w:sz w:val="18"/>
              <w:szCs w:val="18"/>
            </w:rPr>
            <w:id w:val="1512645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2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8E63B6" w:rsidRPr="008E63B6" w:rsidRDefault="008E63B6" w:rsidP="008E63B6">
                <w:pPr>
                  <w:pStyle w:val="Funotentext"/>
                  <w:tabs>
                    <w:tab w:val="left" w:pos="1418"/>
                    <w:tab w:val="left" w:pos="4860"/>
                    <w:tab w:val="left" w:pos="10260"/>
                  </w:tabs>
                  <w:jc w:val="center"/>
                  <w:rPr>
                    <w:rFonts w:ascii="Garet" w:hAnsi="Garet" w:cs="Arial"/>
                    <w:sz w:val="18"/>
                    <w:szCs w:val="18"/>
                  </w:rPr>
                </w:pPr>
                <w:r w:rsidRPr="008E63B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Garet" w:hAnsi="Garet" w:cs="Arial"/>
              <w:sz w:val="18"/>
              <w:szCs w:val="18"/>
            </w:rPr>
            <w:id w:val="1095450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8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8E63B6" w:rsidRPr="008E63B6" w:rsidRDefault="008E63B6" w:rsidP="008E63B6">
                <w:pPr>
                  <w:pStyle w:val="Funotentext"/>
                  <w:tabs>
                    <w:tab w:val="left" w:pos="1418"/>
                    <w:tab w:val="left" w:pos="4860"/>
                    <w:tab w:val="left" w:pos="10260"/>
                  </w:tabs>
                  <w:jc w:val="center"/>
                  <w:rPr>
                    <w:rFonts w:ascii="Garet" w:hAnsi="Garet" w:cs="Arial"/>
                    <w:sz w:val="18"/>
                    <w:szCs w:val="18"/>
                  </w:rPr>
                </w:pPr>
                <w:r w:rsidRPr="008E63B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Garet" w:hAnsi="Garet" w:cs="Arial"/>
              <w:sz w:val="18"/>
              <w:szCs w:val="18"/>
            </w:rPr>
            <w:id w:val="1044799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8E63B6" w:rsidRPr="008E63B6" w:rsidRDefault="008E63B6" w:rsidP="008E63B6">
                <w:pPr>
                  <w:pStyle w:val="Funotentext"/>
                  <w:tabs>
                    <w:tab w:val="left" w:pos="1418"/>
                    <w:tab w:val="left" w:pos="4860"/>
                    <w:tab w:val="left" w:pos="10260"/>
                  </w:tabs>
                  <w:jc w:val="center"/>
                  <w:rPr>
                    <w:rFonts w:ascii="Garet" w:hAnsi="Garet" w:cs="Arial"/>
                    <w:sz w:val="18"/>
                    <w:szCs w:val="18"/>
                  </w:rPr>
                </w:pPr>
                <w:r w:rsidRPr="008E63B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Garet" w:hAnsi="Garet" w:cs="Arial"/>
              <w:sz w:val="18"/>
              <w:szCs w:val="18"/>
            </w:rPr>
            <w:id w:val="403113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8E63B6" w:rsidRPr="008E63B6" w:rsidRDefault="008E63B6" w:rsidP="008E63B6">
                <w:pPr>
                  <w:pStyle w:val="Funotentext"/>
                  <w:tabs>
                    <w:tab w:val="left" w:pos="1418"/>
                    <w:tab w:val="left" w:pos="4860"/>
                    <w:tab w:val="left" w:pos="10260"/>
                  </w:tabs>
                  <w:jc w:val="center"/>
                  <w:rPr>
                    <w:rFonts w:ascii="Garet" w:hAnsi="Garet" w:cs="Arial"/>
                    <w:sz w:val="18"/>
                    <w:szCs w:val="18"/>
                  </w:rPr>
                </w:pPr>
                <w:r w:rsidRPr="008E63B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E63B6" w:rsidRPr="008E63B6" w:rsidTr="008E63B6">
        <w:trPr>
          <w:trHeight w:val="46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3B6" w:rsidRPr="00C428DE" w:rsidRDefault="008E63B6" w:rsidP="008E63B6">
            <w:pPr>
              <w:pStyle w:val="Funotentext"/>
              <w:tabs>
                <w:tab w:val="left" w:pos="1418"/>
                <w:tab w:val="left" w:pos="4860"/>
                <w:tab w:val="left" w:pos="10260"/>
              </w:tabs>
              <w:rPr>
                <w:rFonts w:ascii="Garet" w:hAnsi="Garet" w:cs="Arial"/>
                <w:sz w:val="17"/>
                <w:szCs w:val="17"/>
              </w:rPr>
            </w:pPr>
            <w:r w:rsidRPr="00C428DE">
              <w:rPr>
                <w:rFonts w:ascii="Garet" w:hAnsi="Garet" w:cs="Arial"/>
                <w:sz w:val="17"/>
                <w:szCs w:val="17"/>
              </w:rPr>
              <w:t>Nachmittagsbetreuung</w:t>
            </w:r>
            <w:r w:rsidRPr="00C428DE">
              <w:rPr>
                <w:rFonts w:ascii="Garet" w:hAnsi="Garet" w:cs="Arial"/>
                <w:sz w:val="17"/>
                <w:szCs w:val="17"/>
              </w:rPr>
              <w:br/>
            </w:r>
            <w:r w:rsidRPr="00C428DE">
              <w:rPr>
                <w:rFonts w:ascii="Garet" w:hAnsi="Garet" w:cs="Arial"/>
                <w:i/>
                <w:color w:val="595959" w:themeColor="text1" w:themeTint="A6"/>
                <w:sz w:val="15"/>
                <w:szCs w:val="15"/>
              </w:rPr>
              <w:t>(13.30 - 18.30 Uhr)</w:t>
            </w:r>
          </w:p>
        </w:tc>
        <w:sdt>
          <w:sdtPr>
            <w:rPr>
              <w:rFonts w:ascii="Garet" w:hAnsi="Garet" w:cs="Arial"/>
              <w:sz w:val="18"/>
              <w:szCs w:val="18"/>
            </w:rPr>
            <w:id w:val="-432518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8E63B6" w:rsidRPr="008E63B6" w:rsidRDefault="008E63B6" w:rsidP="008E63B6">
                <w:pPr>
                  <w:pStyle w:val="Funotentext"/>
                  <w:tabs>
                    <w:tab w:val="left" w:pos="1418"/>
                    <w:tab w:val="left" w:pos="4860"/>
                    <w:tab w:val="left" w:pos="10260"/>
                  </w:tabs>
                  <w:jc w:val="center"/>
                  <w:rPr>
                    <w:rFonts w:ascii="Garet" w:hAnsi="Garet" w:cs="Arial"/>
                    <w:sz w:val="18"/>
                    <w:szCs w:val="18"/>
                  </w:rPr>
                </w:pPr>
                <w:r w:rsidRPr="008E63B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Garet" w:hAnsi="Garet" w:cs="Arial"/>
              <w:sz w:val="18"/>
              <w:szCs w:val="18"/>
            </w:rPr>
            <w:id w:val="1483508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2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8E63B6" w:rsidRPr="008E63B6" w:rsidRDefault="008E63B6" w:rsidP="008E63B6">
                <w:pPr>
                  <w:pStyle w:val="Funotentext"/>
                  <w:tabs>
                    <w:tab w:val="left" w:pos="1418"/>
                    <w:tab w:val="left" w:pos="4860"/>
                    <w:tab w:val="left" w:pos="10260"/>
                  </w:tabs>
                  <w:jc w:val="center"/>
                  <w:rPr>
                    <w:rFonts w:ascii="Garet" w:hAnsi="Garet" w:cs="Arial"/>
                    <w:sz w:val="18"/>
                    <w:szCs w:val="18"/>
                  </w:rPr>
                </w:pPr>
                <w:r w:rsidRPr="008E63B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Garet" w:hAnsi="Garet" w:cs="Arial"/>
              <w:sz w:val="18"/>
              <w:szCs w:val="18"/>
            </w:rPr>
            <w:id w:val="-119918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8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8E63B6" w:rsidRPr="008E63B6" w:rsidRDefault="008E63B6" w:rsidP="008E63B6">
                <w:pPr>
                  <w:pStyle w:val="Funotentext"/>
                  <w:tabs>
                    <w:tab w:val="left" w:pos="1418"/>
                    <w:tab w:val="left" w:pos="4860"/>
                    <w:tab w:val="left" w:pos="10260"/>
                  </w:tabs>
                  <w:jc w:val="center"/>
                  <w:rPr>
                    <w:rFonts w:ascii="Garet" w:hAnsi="Garet" w:cs="Arial"/>
                    <w:sz w:val="18"/>
                    <w:szCs w:val="18"/>
                  </w:rPr>
                </w:pPr>
                <w:r w:rsidRPr="008E63B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Garet" w:hAnsi="Garet" w:cs="Arial"/>
              <w:sz w:val="18"/>
              <w:szCs w:val="18"/>
            </w:rPr>
            <w:id w:val="-138814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8E63B6" w:rsidRPr="008E63B6" w:rsidRDefault="008E63B6" w:rsidP="008E63B6">
                <w:pPr>
                  <w:pStyle w:val="Funotentext"/>
                  <w:tabs>
                    <w:tab w:val="left" w:pos="1418"/>
                    <w:tab w:val="left" w:pos="4860"/>
                    <w:tab w:val="left" w:pos="10260"/>
                  </w:tabs>
                  <w:jc w:val="center"/>
                  <w:rPr>
                    <w:rFonts w:ascii="Garet" w:hAnsi="Garet" w:cs="Arial"/>
                    <w:sz w:val="18"/>
                    <w:szCs w:val="18"/>
                  </w:rPr>
                </w:pPr>
                <w:r w:rsidRPr="008E63B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Garet" w:hAnsi="Garet" w:cs="Arial"/>
              <w:sz w:val="18"/>
              <w:szCs w:val="18"/>
            </w:rPr>
            <w:id w:val="-1190056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8E63B6" w:rsidRPr="008E63B6" w:rsidRDefault="008E63B6" w:rsidP="008E63B6">
                <w:pPr>
                  <w:pStyle w:val="Funotentext"/>
                  <w:tabs>
                    <w:tab w:val="left" w:pos="1418"/>
                    <w:tab w:val="left" w:pos="4860"/>
                    <w:tab w:val="left" w:pos="10260"/>
                  </w:tabs>
                  <w:jc w:val="center"/>
                  <w:rPr>
                    <w:rFonts w:ascii="Garet" w:hAnsi="Garet" w:cs="Arial"/>
                    <w:sz w:val="18"/>
                    <w:szCs w:val="18"/>
                  </w:rPr>
                </w:pPr>
                <w:r w:rsidRPr="008E63B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E63B6" w:rsidRPr="008E63B6" w:rsidTr="008E63B6">
        <w:trPr>
          <w:trHeight w:val="46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3B6" w:rsidRPr="00C428DE" w:rsidRDefault="008E63B6" w:rsidP="008E63B6">
            <w:pPr>
              <w:pStyle w:val="Funotentext"/>
              <w:tabs>
                <w:tab w:val="left" w:pos="1418"/>
                <w:tab w:val="left" w:pos="4860"/>
                <w:tab w:val="left" w:pos="10260"/>
              </w:tabs>
              <w:rPr>
                <w:rFonts w:ascii="Garet" w:hAnsi="Garet" w:cs="Arial"/>
                <w:sz w:val="17"/>
                <w:szCs w:val="17"/>
              </w:rPr>
            </w:pPr>
            <w:r w:rsidRPr="00C428DE">
              <w:rPr>
                <w:rFonts w:ascii="Garet" w:hAnsi="Garet" w:cs="Arial"/>
                <w:sz w:val="17"/>
                <w:szCs w:val="17"/>
              </w:rPr>
              <w:t xml:space="preserve">Betreuung nachmittags nach der Schule </w:t>
            </w:r>
            <w:r w:rsidRPr="00C428DE">
              <w:rPr>
                <w:rFonts w:ascii="Garet" w:hAnsi="Garet" w:cs="Arial"/>
                <w:i/>
                <w:color w:val="595959" w:themeColor="text1" w:themeTint="A6"/>
                <w:sz w:val="15"/>
                <w:szCs w:val="15"/>
              </w:rPr>
              <w:t>(Unterrichtsende – 18.30 Uhr)</w:t>
            </w:r>
          </w:p>
        </w:tc>
        <w:sdt>
          <w:sdtPr>
            <w:rPr>
              <w:rFonts w:ascii="Garet" w:hAnsi="Garet" w:cs="Arial"/>
              <w:sz w:val="18"/>
              <w:szCs w:val="18"/>
            </w:rPr>
            <w:id w:val="444578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1" w:type="dxa"/>
                <w:tcBorders>
                  <w:top w:val="single" w:sz="4" w:space="0" w:color="auto"/>
                  <w:left w:val="single" w:sz="4" w:space="0" w:color="auto"/>
                  <w:bottom w:val="single" w:sz="6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8E63B6" w:rsidRPr="008E63B6" w:rsidRDefault="008E63B6" w:rsidP="008E63B6">
                <w:pPr>
                  <w:pStyle w:val="Funotentext"/>
                  <w:tabs>
                    <w:tab w:val="left" w:pos="1418"/>
                    <w:tab w:val="left" w:pos="4860"/>
                    <w:tab w:val="left" w:pos="10260"/>
                  </w:tabs>
                  <w:jc w:val="center"/>
                  <w:rPr>
                    <w:rFonts w:ascii="Garet" w:hAnsi="Garet" w:cs="Arial"/>
                    <w:sz w:val="18"/>
                    <w:szCs w:val="18"/>
                  </w:rPr>
                </w:pPr>
                <w:r w:rsidRPr="008E63B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Garet" w:hAnsi="Garet" w:cs="Arial"/>
              <w:sz w:val="18"/>
              <w:szCs w:val="18"/>
            </w:rPr>
            <w:id w:val="729116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2" w:type="dxa"/>
                <w:tcBorders>
                  <w:top w:val="single" w:sz="4" w:space="0" w:color="auto"/>
                  <w:left w:val="single" w:sz="12" w:space="0" w:color="auto"/>
                  <w:bottom w:val="single" w:sz="6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8E63B6" w:rsidRPr="008E63B6" w:rsidRDefault="008E63B6" w:rsidP="008E63B6">
                <w:pPr>
                  <w:pStyle w:val="Funotentext"/>
                  <w:tabs>
                    <w:tab w:val="left" w:pos="1418"/>
                    <w:tab w:val="left" w:pos="4860"/>
                    <w:tab w:val="left" w:pos="10260"/>
                  </w:tabs>
                  <w:jc w:val="center"/>
                  <w:rPr>
                    <w:rFonts w:ascii="Garet" w:hAnsi="Garet" w:cs="Arial"/>
                    <w:sz w:val="18"/>
                    <w:szCs w:val="18"/>
                  </w:rPr>
                </w:pPr>
                <w:r w:rsidRPr="008E63B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Garet" w:hAnsi="Garet" w:cs="Arial"/>
              <w:sz w:val="18"/>
              <w:szCs w:val="18"/>
            </w:rPr>
            <w:id w:val="553504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8" w:type="dxa"/>
                <w:tcBorders>
                  <w:top w:val="single" w:sz="4" w:space="0" w:color="auto"/>
                  <w:left w:val="single" w:sz="12" w:space="0" w:color="auto"/>
                  <w:bottom w:val="single" w:sz="6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8E63B6" w:rsidRPr="008E63B6" w:rsidRDefault="008E63B6" w:rsidP="008E63B6">
                <w:pPr>
                  <w:pStyle w:val="Funotentext"/>
                  <w:tabs>
                    <w:tab w:val="left" w:pos="1418"/>
                    <w:tab w:val="left" w:pos="4860"/>
                    <w:tab w:val="left" w:pos="10260"/>
                  </w:tabs>
                  <w:jc w:val="center"/>
                  <w:rPr>
                    <w:rFonts w:ascii="Garet" w:hAnsi="Garet" w:cs="Arial"/>
                    <w:sz w:val="18"/>
                    <w:szCs w:val="18"/>
                  </w:rPr>
                </w:pPr>
                <w:r w:rsidRPr="008E63B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Garet" w:hAnsi="Garet" w:cs="Arial"/>
              <w:sz w:val="18"/>
              <w:szCs w:val="18"/>
            </w:rPr>
            <w:id w:val="1007478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12" w:space="0" w:color="auto"/>
                  <w:bottom w:val="single" w:sz="6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8E63B6" w:rsidRPr="008E63B6" w:rsidRDefault="008E63B6" w:rsidP="008E63B6">
                <w:pPr>
                  <w:pStyle w:val="Funotentext"/>
                  <w:tabs>
                    <w:tab w:val="left" w:pos="1418"/>
                    <w:tab w:val="left" w:pos="4860"/>
                    <w:tab w:val="left" w:pos="10260"/>
                  </w:tabs>
                  <w:jc w:val="center"/>
                  <w:rPr>
                    <w:rFonts w:ascii="Garet" w:hAnsi="Garet" w:cs="Arial"/>
                    <w:sz w:val="18"/>
                    <w:szCs w:val="18"/>
                  </w:rPr>
                </w:pPr>
                <w:r w:rsidRPr="008E63B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Garet" w:hAnsi="Garet" w:cs="Arial"/>
              <w:sz w:val="18"/>
              <w:szCs w:val="18"/>
            </w:rPr>
            <w:id w:val="-1785718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  <w:tcBorders>
                  <w:top w:val="single" w:sz="4" w:space="0" w:color="auto"/>
                  <w:left w:val="single" w:sz="12" w:space="0" w:color="auto"/>
                  <w:bottom w:val="single" w:sz="6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8E63B6" w:rsidRPr="008E63B6" w:rsidRDefault="008E63B6" w:rsidP="008E63B6">
                <w:pPr>
                  <w:pStyle w:val="Funotentext"/>
                  <w:tabs>
                    <w:tab w:val="left" w:pos="1418"/>
                    <w:tab w:val="left" w:pos="4860"/>
                    <w:tab w:val="left" w:pos="10260"/>
                  </w:tabs>
                  <w:jc w:val="center"/>
                  <w:rPr>
                    <w:rFonts w:ascii="Garet" w:hAnsi="Garet" w:cs="Arial"/>
                    <w:sz w:val="18"/>
                    <w:szCs w:val="18"/>
                  </w:rPr>
                </w:pPr>
                <w:r w:rsidRPr="008E63B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:rsidR="008D3239" w:rsidRDefault="008D3239" w:rsidP="00C428DE">
      <w:pPr>
        <w:tabs>
          <w:tab w:val="left" w:pos="1701"/>
          <w:tab w:val="right" w:leader="underscore" w:pos="4962"/>
          <w:tab w:val="left" w:pos="5387"/>
          <w:tab w:val="right" w:leader="underscore" w:pos="9354"/>
        </w:tabs>
        <w:rPr>
          <w:rFonts w:ascii="Garet" w:hAnsi="Garet" w:cs="Arial"/>
          <w:b/>
          <w:sz w:val="18"/>
          <w:szCs w:val="18"/>
        </w:rPr>
      </w:pPr>
    </w:p>
    <w:p w:rsidR="008D3239" w:rsidRDefault="00AF6930" w:rsidP="008D3239">
      <w:pPr>
        <w:tabs>
          <w:tab w:val="left" w:pos="1418"/>
          <w:tab w:val="right" w:leader="underscore" w:pos="9354"/>
        </w:tabs>
        <w:spacing w:before="120"/>
        <w:rPr>
          <w:rFonts w:ascii="Garet" w:hAnsi="Garet" w:cs="Arial"/>
          <w:b/>
          <w:sz w:val="18"/>
          <w:szCs w:val="18"/>
        </w:rPr>
      </w:pPr>
      <w:r>
        <w:rPr>
          <w:rFonts w:ascii="Garet" w:hAnsi="Garet" w:cs="Arial"/>
          <w:b/>
          <w:sz w:val="18"/>
          <w:szCs w:val="18"/>
        </w:rPr>
        <w:t xml:space="preserve">Mutation per </w:t>
      </w:r>
      <w:r w:rsidR="007C6940" w:rsidRPr="007C6940">
        <w:rPr>
          <w:rFonts w:ascii="Garet" w:hAnsi="Garet" w:cs="Arial"/>
          <w:b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C6940" w:rsidRPr="007C6940">
        <w:rPr>
          <w:rFonts w:ascii="Garet" w:hAnsi="Garet" w:cs="Arial"/>
          <w:b/>
          <w:sz w:val="18"/>
          <w:szCs w:val="18"/>
        </w:rPr>
        <w:instrText xml:space="preserve"> FORMTEXT </w:instrText>
      </w:r>
      <w:r w:rsidR="007C6940" w:rsidRPr="007C6940">
        <w:rPr>
          <w:rFonts w:ascii="Garet" w:hAnsi="Garet" w:cs="Arial"/>
          <w:b/>
          <w:sz w:val="18"/>
          <w:szCs w:val="18"/>
        </w:rPr>
      </w:r>
      <w:r w:rsidR="007C6940" w:rsidRPr="007C6940">
        <w:rPr>
          <w:rFonts w:ascii="Garet" w:hAnsi="Garet" w:cs="Arial"/>
          <w:b/>
          <w:sz w:val="18"/>
          <w:szCs w:val="18"/>
        </w:rPr>
        <w:fldChar w:fldCharType="separate"/>
      </w:r>
      <w:r w:rsidR="007C6940" w:rsidRPr="007C6940">
        <w:rPr>
          <w:rFonts w:ascii="Garet" w:hAnsi="Garet" w:cs="Arial"/>
          <w:b/>
          <w:noProof/>
          <w:sz w:val="18"/>
          <w:szCs w:val="18"/>
        </w:rPr>
        <w:t> </w:t>
      </w:r>
      <w:r w:rsidR="007C6940" w:rsidRPr="007C6940">
        <w:rPr>
          <w:rFonts w:ascii="Garet" w:hAnsi="Garet" w:cs="Arial"/>
          <w:b/>
          <w:noProof/>
          <w:sz w:val="18"/>
          <w:szCs w:val="18"/>
        </w:rPr>
        <w:t> </w:t>
      </w:r>
      <w:r w:rsidR="007C6940" w:rsidRPr="007C6940">
        <w:rPr>
          <w:rFonts w:ascii="Garet" w:hAnsi="Garet" w:cs="Arial"/>
          <w:b/>
          <w:noProof/>
          <w:sz w:val="18"/>
          <w:szCs w:val="18"/>
        </w:rPr>
        <w:t> </w:t>
      </w:r>
      <w:r w:rsidR="007C6940" w:rsidRPr="007C6940">
        <w:rPr>
          <w:rFonts w:ascii="Garet" w:hAnsi="Garet" w:cs="Arial"/>
          <w:b/>
          <w:noProof/>
          <w:sz w:val="18"/>
          <w:szCs w:val="18"/>
        </w:rPr>
        <w:t> </w:t>
      </w:r>
      <w:r w:rsidR="007C6940" w:rsidRPr="007C6940">
        <w:rPr>
          <w:rFonts w:ascii="Garet" w:hAnsi="Garet" w:cs="Arial"/>
          <w:b/>
          <w:noProof/>
          <w:sz w:val="18"/>
          <w:szCs w:val="18"/>
        </w:rPr>
        <w:t> </w:t>
      </w:r>
      <w:r w:rsidR="007C6940" w:rsidRPr="007C6940">
        <w:rPr>
          <w:rFonts w:ascii="Garet" w:hAnsi="Garet" w:cs="Arial"/>
          <w:b/>
          <w:sz w:val="18"/>
          <w:szCs w:val="18"/>
        </w:rPr>
        <w:fldChar w:fldCharType="end"/>
      </w:r>
    </w:p>
    <w:tbl>
      <w:tblPr>
        <w:tblpPr w:leftFromText="141" w:rightFromText="141" w:vertAnchor="text" w:horzAnchor="margin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1071"/>
        <w:gridCol w:w="1072"/>
        <w:gridCol w:w="1118"/>
        <w:gridCol w:w="1134"/>
        <w:gridCol w:w="963"/>
      </w:tblGrid>
      <w:tr w:rsidR="008D3239" w:rsidRPr="008E021F" w:rsidTr="00B02300">
        <w:trPr>
          <w:trHeight w:hRule="exact" w:val="31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8D3239" w:rsidRPr="00C428DE" w:rsidRDefault="008D3239" w:rsidP="00B02300">
            <w:pPr>
              <w:pStyle w:val="Funotentext"/>
              <w:tabs>
                <w:tab w:val="left" w:pos="1418"/>
                <w:tab w:val="left" w:pos="4860"/>
                <w:tab w:val="left" w:pos="10260"/>
              </w:tabs>
              <w:spacing w:before="40" w:after="40"/>
              <w:rPr>
                <w:rFonts w:ascii="Garet" w:hAnsi="Garet" w:cs="Arial"/>
                <w:b/>
                <w:sz w:val="17"/>
                <w:szCs w:val="17"/>
              </w:rPr>
            </w:pPr>
            <w:r w:rsidRPr="00C428DE">
              <w:rPr>
                <w:rFonts w:ascii="Garet" w:hAnsi="Garet" w:cs="Arial"/>
                <w:b/>
                <w:sz w:val="17"/>
                <w:szCs w:val="17"/>
              </w:rPr>
              <w:t>Betreuungszeiten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  <w:hideMark/>
          </w:tcPr>
          <w:p w:rsidR="008D3239" w:rsidRPr="00C428DE" w:rsidRDefault="008D3239" w:rsidP="00B02300">
            <w:pPr>
              <w:pStyle w:val="Funotentext"/>
              <w:tabs>
                <w:tab w:val="left" w:pos="1418"/>
                <w:tab w:val="left" w:pos="4860"/>
                <w:tab w:val="left" w:pos="10260"/>
              </w:tabs>
              <w:spacing w:before="40" w:after="40"/>
              <w:jc w:val="center"/>
              <w:rPr>
                <w:rFonts w:ascii="Garet" w:hAnsi="Garet" w:cs="Arial"/>
                <w:b/>
                <w:sz w:val="17"/>
                <w:szCs w:val="17"/>
              </w:rPr>
            </w:pPr>
            <w:r w:rsidRPr="00C428DE">
              <w:rPr>
                <w:rFonts w:ascii="Garet" w:hAnsi="Garet" w:cs="Arial"/>
                <w:b/>
                <w:sz w:val="17"/>
                <w:szCs w:val="17"/>
              </w:rPr>
              <w:t>Montag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  <w:hideMark/>
          </w:tcPr>
          <w:p w:rsidR="008D3239" w:rsidRPr="00C428DE" w:rsidRDefault="008D3239" w:rsidP="00B02300">
            <w:pPr>
              <w:pStyle w:val="Funotentext"/>
              <w:tabs>
                <w:tab w:val="left" w:pos="1418"/>
                <w:tab w:val="left" w:pos="4860"/>
                <w:tab w:val="left" w:pos="10260"/>
              </w:tabs>
              <w:spacing w:before="40" w:after="40"/>
              <w:jc w:val="center"/>
              <w:rPr>
                <w:rFonts w:ascii="Garet" w:hAnsi="Garet" w:cs="Arial"/>
                <w:b/>
                <w:sz w:val="17"/>
                <w:szCs w:val="17"/>
              </w:rPr>
            </w:pPr>
            <w:r w:rsidRPr="00C428DE">
              <w:rPr>
                <w:rFonts w:ascii="Garet" w:hAnsi="Garet" w:cs="Arial"/>
                <w:b/>
                <w:sz w:val="17"/>
                <w:szCs w:val="17"/>
              </w:rPr>
              <w:t>Dienstag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  <w:hideMark/>
          </w:tcPr>
          <w:p w:rsidR="008D3239" w:rsidRPr="00C428DE" w:rsidRDefault="008D3239" w:rsidP="00B02300">
            <w:pPr>
              <w:pStyle w:val="Funotentext"/>
              <w:tabs>
                <w:tab w:val="left" w:pos="1418"/>
                <w:tab w:val="left" w:pos="4860"/>
                <w:tab w:val="left" w:pos="10260"/>
              </w:tabs>
              <w:spacing w:before="40" w:after="40"/>
              <w:jc w:val="center"/>
              <w:rPr>
                <w:rFonts w:ascii="Garet" w:hAnsi="Garet" w:cs="Arial"/>
                <w:b/>
                <w:sz w:val="17"/>
                <w:szCs w:val="17"/>
              </w:rPr>
            </w:pPr>
            <w:r w:rsidRPr="00C428DE">
              <w:rPr>
                <w:rFonts w:ascii="Garet" w:hAnsi="Garet" w:cs="Arial"/>
                <w:b/>
                <w:sz w:val="17"/>
                <w:szCs w:val="17"/>
              </w:rPr>
              <w:t>Mittwoch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  <w:hideMark/>
          </w:tcPr>
          <w:p w:rsidR="008D3239" w:rsidRPr="00C428DE" w:rsidRDefault="008D3239" w:rsidP="00B02300">
            <w:pPr>
              <w:pStyle w:val="Funotentext"/>
              <w:tabs>
                <w:tab w:val="left" w:pos="1418"/>
                <w:tab w:val="left" w:pos="4860"/>
                <w:tab w:val="left" w:pos="10260"/>
              </w:tabs>
              <w:spacing w:before="40" w:after="40"/>
              <w:ind w:right="-108"/>
              <w:rPr>
                <w:rFonts w:ascii="Garet" w:hAnsi="Garet" w:cs="Arial"/>
                <w:b/>
                <w:sz w:val="17"/>
                <w:szCs w:val="17"/>
              </w:rPr>
            </w:pPr>
            <w:r w:rsidRPr="00C428DE">
              <w:rPr>
                <w:rFonts w:ascii="Garet" w:hAnsi="Garet" w:cs="Arial"/>
                <w:b/>
                <w:sz w:val="16"/>
                <w:szCs w:val="17"/>
              </w:rPr>
              <w:t>Donnerstag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  <w:hideMark/>
          </w:tcPr>
          <w:p w:rsidR="008D3239" w:rsidRPr="00C428DE" w:rsidRDefault="008D3239" w:rsidP="00B02300">
            <w:pPr>
              <w:pStyle w:val="Funotentext"/>
              <w:tabs>
                <w:tab w:val="left" w:pos="1418"/>
                <w:tab w:val="left" w:pos="4860"/>
                <w:tab w:val="left" w:pos="10260"/>
              </w:tabs>
              <w:spacing w:before="40" w:after="40"/>
              <w:jc w:val="center"/>
              <w:rPr>
                <w:rFonts w:ascii="Garet" w:hAnsi="Garet" w:cs="Arial"/>
                <w:b/>
                <w:sz w:val="17"/>
                <w:szCs w:val="17"/>
              </w:rPr>
            </w:pPr>
            <w:r w:rsidRPr="00C428DE">
              <w:rPr>
                <w:rFonts w:ascii="Garet" w:hAnsi="Garet" w:cs="Arial"/>
                <w:b/>
                <w:sz w:val="17"/>
                <w:szCs w:val="17"/>
              </w:rPr>
              <w:t>Freitag</w:t>
            </w:r>
          </w:p>
        </w:tc>
      </w:tr>
      <w:tr w:rsidR="008E63B6" w:rsidRPr="008E021F" w:rsidTr="008E63B6">
        <w:trPr>
          <w:trHeight w:val="46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3B6" w:rsidRPr="00C428DE" w:rsidRDefault="008E63B6" w:rsidP="008E63B6">
            <w:pPr>
              <w:pStyle w:val="Funotentext"/>
              <w:tabs>
                <w:tab w:val="left" w:pos="1418"/>
                <w:tab w:val="left" w:pos="4860"/>
                <w:tab w:val="left" w:pos="10260"/>
              </w:tabs>
              <w:rPr>
                <w:rFonts w:ascii="Garet" w:hAnsi="Garet" w:cs="Arial"/>
                <w:sz w:val="17"/>
                <w:szCs w:val="17"/>
              </w:rPr>
            </w:pPr>
            <w:r w:rsidRPr="00C428DE">
              <w:rPr>
                <w:rFonts w:ascii="Garet" w:hAnsi="Garet" w:cs="Arial"/>
                <w:sz w:val="17"/>
                <w:szCs w:val="17"/>
              </w:rPr>
              <w:t xml:space="preserve">Frühbetreuung </w:t>
            </w:r>
            <w:r w:rsidRPr="00C428DE">
              <w:rPr>
                <w:rFonts w:ascii="Garet" w:hAnsi="Garet" w:cs="Arial"/>
                <w:i/>
                <w:color w:val="595959" w:themeColor="text1" w:themeTint="A6"/>
                <w:sz w:val="15"/>
                <w:szCs w:val="15"/>
              </w:rPr>
              <w:t>(06.45 – Unterrichtsbeginn)</w:t>
            </w:r>
          </w:p>
        </w:tc>
        <w:sdt>
          <w:sdtPr>
            <w:rPr>
              <w:rFonts w:ascii="Garet" w:hAnsi="Garet" w:cs="Arial"/>
              <w:sz w:val="18"/>
              <w:szCs w:val="18"/>
            </w:rPr>
            <w:id w:val="1667829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8E63B6" w:rsidRPr="008E63B6" w:rsidRDefault="008E63B6" w:rsidP="008E63B6">
                <w:pPr>
                  <w:pStyle w:val="Funotentext"/>
                  <w:tabs>
                    <w:tab w:val="left" w:pos="1418"/>
                    <w:tab w:val="left" w:pos="4860"/>
                    <w:tab w:val="left" w:pos="10260"/>
                  </w:tabs>
                  <w:jc w:val="center"/>
                  <w:rPr>
                    <w:rFonts w:ascii="Garet" w:hAnsi="Garet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Garet" w:hAnsi="Garet" w:cs="Arial"/>
              <w:sz w:val="18"/>
              <w:szCs w:val="18"/>
            </w:rPr>
            <w:id w:val="409512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2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8E63B6" w:rsidRPr="008E63B6" w:rsidRDefault="008E63B6" w:rsidP="008E63B6">
                <w:pPr>
                  <w:pStyle w:val="Funotentext"/>
                  <w:tabs>
                    <w:tab w:val="left" w:pos="1418"/>
                    <w:tab w:val="left" w:pos="4860"/>
                    <w:tab w:val="left" w:pos="10260"/>
                  </w:tabs>
                  <w:jc w:val="center"/>
                  <w:rPr>
                    <w:rFonts w:ascii="Garet" w:hAnsi="Garet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Garet" w:hAnsi="Garet" w:cs="Arial"/>
              <w:sz w:val="18"/>
              <w:szCs w:val="18"/>
            </w:rPr>
            <w:id w:val="-42909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8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8E63B6" w:rsidRPr="008E63B6" w:rsidRDefault="00AF6930" w:rsidP="008E63B6">
                <w:pPr>
                  <w:pStyle w:val="Funotentext"/>
                  <w:tabs>
                    <w:tab w:val="left" w:pos="1418"/>
                    <w:tab w:val="left" w:pos="4860"/>
                    <w:tab w:val="left" w:pos="10260"/>
                  </w:tabs>
                  <w:jc w:val="center"/>
                  <w:rPr>
                    <w:rFonts w:ascii="Garet" w:hAnsi="Garet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Garet" w:hAnsi="Garet" w:cs="Arial"/>
              <w:sz w:val="18"/>
              <w:szCs w:val="18"/>
            </w:rPr>
            <w:id w:val="1309289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8E63B6" w:rsidRPr="008E63B6" w:rsidRDefault="008E63B6" w:rsidP="008E63B6">
                <w:pPr>
                  <w:pStyle w:val="Funotentext"/>
                  <w:tabs>
                    <w:tab w:val="left" w:pos="1418"/>
                    <w:tab w:val="left" w:pos="4860"/>
                    <w:tab w:val="left" w:pos="10260"/>
                  </w:tabs>
                  <w:jc w:val="center"/>
                  <w:rPr>
                    <w:rFonts w:ascii="Garet" w:hAnsi="Garet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Garet" w:hAnsi="Garet" w:cs="Arial"/>
              <w:sz w:val="18"/>
              <w:szCs w:val="18"/>
            </w:rPr>
            <w:id w:val="-1637567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8E63B6" w:rsidRPr="008E63B6" w:rsidRDefault="008E63B6" w:rsidP="008E63B6">
                <w:pPr>
                  <w:pStyle w:val="Funotentext"/>
                  <w:tabs>
                    <w:tab w:val="left" w:pos="1418"/>
                    <w:tab w:val="left" w:pos="4860"/>
                    <w:tab w:val="left" w:pos="10260"/>
                  </w:tabs>
                  <w:jc w:val="center"/>
                  <w:rPr>
                    <w:rFonts w:ascii="Garet" w:hAnsi="Garet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E63B6" w:rsidRPr="008E021F" w:rsidTr="008E63B6">
        <w:trPr>
          <w:trHeight w:val="46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3B6" w:rsidRPr="00C428DE" w:rsidRDefault="008E63B6" w:rsidP="008E63B6">
            <w:pPr>
              <w:pStyle w:val="Funotentext"/>
              <w:tabs>
                <w:tab w:val="left" w:pos="1418"/>
                <w:tab w:val="left" w:pos="4860"/>
                <w:tab w:val="left" w:pos="10260"/>
              </w:tabs>
              <w:rPr>
                <w:rFonts w:ascii="Garet" w:hAnsi="Garet" w:cs="Arial"/>
                <w:sz w:val="17"/>
                <w:szCs w:val="17"/>
              </w:rPr>
            </w:pPr>
            <w:r w:rsidRPr="00C428DE">
              <w:rPr>
                <w:rFonts w:ascii="Garet" w:hAnsi="Garet" w:cs="Arial"/>
                <w:sz w:val="17"/>
                <w:szCs w:val="17"/>
              </w:rPr>
              <w:t xml:space="preserve">Mittagessen </w:t>
            </w:r>
            <w:r w:rsidRPr="00C428DE">
              <w:rPr>
                <w:rFonts w:ascii="Garet" w:hAnsi="Garet" w:cs="Arial"/>
                <w:i/>
                <w:color w:val="595959" w:themeColor="text1" w:themeTint="A6"/>
                <w:sz w:val="15"/>
                <w:szCs w:val="15"/>
              </w:rPr>
              <w:t>(11.40 – 13.30 Uhr)</w:t>
            </w:r>
          </w:p>
        </w:tc>
        <w:sdt>
          <w:sdtPr>
            <w:rPr>
              <w:rFonts w:ascii="Garet" w:hAnsi="Garet" w:cs="Arial"/>
              <w:sz w:val="18"/>
              <w:szCs w:val="18"/>
            </w:rPr>
            <w:id w:val="1468001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8E63B6" w:rsidRPr="008E63B6" w:rsidRDefault="008E63B6" w:rsidP="008E63B6">
                <w:pPr>
                  <w:pStyle w:val="Funotentext"/>
                  <w:tabs>
                    <w:tab w:val="left" w:pos="1418"/>
                    <w:tab w:val="left" w:pos="4860"/>
                    <w:tab w:val="left" w:pos="10260"/>
                  </w:tabs>
                  <w:jc w:val="center"/>
                  <w:rPr>
                    <w:rFonts w:ascii="Garet" w:hAnsi="Garet" w:cs="Arial"/>
                    <w:sz w:val="18"/>
                    <w:szCs w:val="18"/>
                  </w:rPr>
                </w:pPr>
                <w:r w:rsidRPr="008E63B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Garet" w:hAnsi="Garet" w:cs="Arial"/>
              <w:sz w:val="18"/>
              <w:szCs w:val="18"/>
            </w:rPr>
            <w:id w:val="-1175875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2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8E63B6" w:rsidRPr="008E63B6" w:rsidRDefault="008E63B6" w:rsidP="008E63B6">
                <w:pPr>
                  <w:pStyle w:val="Funotentext"/>
                  <w:tabs>
                    <w:tab w:val="left" w:pos="1418"/>
                    <w:tab w:val="left" w:pos="4860"/>
                    <w:tab w:val="left" w:pos="10260"/>
                  </w:tabs>
                  <w:jc w:val="center"/>
                  <w:rPr>
                    <w:rFonts w:ascii="Garet" w:hAnsi="Garet" w:cs="Arial"/>
                    <w:sz w:val="18"/>
                    <w:szCs w:val="18"/>
                  </w:rPr>
                </w:pPr>
                <w:r w:rsidRPr="008E63B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Garet" w:hAnsi="Garet" w:cs="Arial"/>
              <w:sz w:val="18"/>
              <w:szCs w:val="18"/>
            </w:rPr>
            <w:id w:val="1847821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8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8E63B6" w:rsidRPr="008E63B6" w:rsidRDefault="008E63B6" w:rsidP="008E63B6">
                <w:pPr>
                  <w:pStyle w:val="Funotentext"/>
                  <w:tabs>
                    <w:tab w:val="left" w:pos="1418"/>
                    <w:tab w:val="left" w:pos="4860"/>
                    <w:tab w:val="left" w:pos="10260"/>
                  </w:tabs>
                  <w:jc w:val="center"/>
                  <w:rPr>
                    <w:rFonts w:ascii="Garet" w:hAnsi="Garet" w:cs="Arial"/>
                    <w:sz w:val="18"/>
                    <w:szCs w:val="18"/>
                  </w:rPr>
                </w:pPr>
                <w:r w:rsidRPr="008E63B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Garet" w:hAnsi="Garet" w:cs="Arial"/>
              <w:sz w:val="18"/>
              <w:szCs w:val="18"/>
            </w:rPr>
            <w:id w:val="636380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8E63B6" w:rsidRPr="008E63B6" w:rsidRDefault="008E63B6" w:rsidP="008E63B6">
                <w:pPr>
                  <w:pStyle w:val="Funotentext"/>
                  <w:tabs>
                    <w:tab w:val="left" w:pos="1418"/>
                    <w:tab w:val="left" w:pos="4860"/>
                    <w:tab w:val="left" w:pos="10260"/>
                  </w:tabs>
                  <w:jc w:val="center"/>
                  <w:rPr>
                    <w:rFonts w:ascii="Garet" w:hAnsi="Garet" w:cs="Arial"/>
                    <w:sz w:val="18"/>
                    <w:szCs w:val="18"/>
                  </w:rPr>
                </w:pPr>
                <w:r w:rsidRPr="008E63B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Garet" w:hAnsi="Garet" w:cs="Arial"/>
              <w:sz w:val="18"/>
              <w:szCs w:val="18"/>
            </w:rPr>
            <w:id w:val="661203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8E63B6" w:rsidRPr="008E63B6" w:rsidRDefault="008E63B6" w:rsidP="008E63B6">
                <w:pPr>
                  <w:pStyle w:val="Funotentext"/>
                  <w:tabs>
                    <w:tab w:val="left" w:pos="1418"/>
                    <w:tab w:val="left" w:pos="4860"/>
                    <w:tab w:val="left" w:pos="10260"/>
                  </w:tabs>
                  <w:jc w:val="center"/>
                  <w:rPr>
                    <w:rFonts w:ascii="Garet" w:hAnsi="Garet" w:cs="Arial"/>
                    <w:sz w:val="18"/>
                    <w:szCs w:val="18"/>
                  </w:rPr>
                </w:pPr>
                <w:r w:rsidRPr="008E63B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E63B6" w:rsidRPr="008E021F" w:rsidTr="008E63B6">
        <w:trPr>
          <w:trHeight w:val="46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3B6" w:rsidRPr="00C428DE" w:rsidRDefault="008E63B6" w:rsidP="008E63B6">
            <w:pPr>
              <w:pStyle w:val="Funotentext"/>
              <w:tabs>
                <w:tab w:val="left" w:pos="1418"/>
                <w:tab w:val="left" w:pos="4860"/>
                <w:tab w:val="left" w:pos="10260"/>
              </w:tabs>
              <w:rPr>
                <w:rFonts w:ascii="Garet" w:hAnsi="Garet" w:cs="Arial"/>
                <w:sz w:val="17"/>
                <w:szCs w:val="17"/>
              </w:rPr>
            </w:pPr>
            <w:r w:rsidRPr="00C428DE">
              <w:rPr>
                <w:rFonts w:ascii="Garet" w:hAnsi="Garet" w:cs="Arial"/>
                <w:sz w:val="17"/>
                <w:szCs w:val="17"/>
              </w:rPr>
              <w:t>Nachmittagsbetreuung</w:t>
            </w:r>
            <w:r w:rsidRPr="00C428DE">
              <w:rPr>
                <w:rFonts w:ascii="Garet" w:hAnsi="Garet" w:cs="Arial"/>
                <w:sz w:val="17"/>
                <w:szCs w:val="17"/>
              </w:rPr>
              <w:br/>
            </w:r>
            <w:r w:rsidRPr="00C428DE">
              <w:rPr>
                <w:rFonts w:ascii="Garet" w:hAnsi="Garet" w:cs="Arial"/>
                <w:i/>
                <w:color w:val="595959" w:themeColor="text1" w:themeTint="A6"/>
                <w:sz w:val="15"/>
                <w:szCs w:val="15"/>
              </w:rPr>
              <w:t>(13.30 - 18.30 Uhr)</w:t>
            </w:r>
          </w:p>
        </w:tc>
        <w:sdt>
          <w:sdtPr>
            <w:rPr>
              <w:rFonts w:ascii="Garet" w:hAnsi="Garet" w:cs="Arial"/>
              <w:sz w:val="18"/>
              <w:szCs w:val="18"/>
            </w:rPr>
            <w:id w:val="-1051222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8E63B6" w:rsidRPr="008E63B6" w:rsidRDefault="008E63B6" w:rsidP="008E63B6">
                <w:pPr>
                  <w:pStyle w:val="Funotentext"/>
                  <w:tabs>
                    <w:tab w:val="left" w:pos="1418"/>
                    <w:tab w:val="left" w:pos="4860"/>
                    <w:tab w:val="left" w:pos="10260"/>
                  </w:tabs>
                  <w:jc w:val="center"/>
                  <w:rPr>
                    <w:rFonts w:ascii="Garet" w:hAnsi="Garet" w:cs="Arial"/>
                    <w:sz w:val="18"/>
                    <w:szCs w:val="18"/>
                  </w:rPr>
                </w:pPr>
                <w:r w:rsidRPr="008E63B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Garet" w:hAnsi="Garet" w:cs="Arial"/>
              <w:sz w:val="18"/>
              <w:szCs w:val="18"/>
            </w:rPr>
            <w:id w:val="1333265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2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8E63B6" w:rsidRPr="008E63B6" w:rsidRDefault="008E63B6" w:rsidP="008E63B6">
                <w:pPr>
                  <w:pStyle w:val="Funotentext"/>
                  <w:tabs>
                    <w:tab w:val="left" w:pos="1418"/>
                    <w:tab w:val="left" w:pos="4860"/>
                    <w:tab w:val="left" w:pos="10260"/>
                  </w:tabs>
                  <w:jc w:val="center"/>
                  <w:rPr>
                    <w:rFonts w:ascii="Garet" w:hAnsi="Garet" w:cs="Arial"/>
                    <w:sz w:val="18"/>
                    <w:szCs w:val="18"/>
                  </w:rPr>
                </w:pPr>
                <w:r w:rsidRPr="008E63B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Garet" w:hAnsi="Garet" w:cs="Arial"/>
              <w:sz w:val="18"/>
              <w:szCs w:val="18"/>
            </w:rPr>
            <w:id w:val="-434134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8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8E63B6" w:rsidRPr="008E63B6" w:rsidRDefault="008E63B6" w:rsidP="008E63B6">
                <w:pPr>
                  <w:pStyle w:val="Funotentext"/>
                  <w:tabs>
                    <w:tab w:val="left" w:pos="1418"/>
                    <w:tab w:val="left" w:pos="4860"/>
                    <w:tab w:val="left" w:pos="10260"/>
                  </w:tabs>
                  <w:jc w:val="center"/>
                  <w:rPr>
                    <w:rFonts w:ascii="Garet" w:hAnsi="Garet" w:cs="Arial"/>
                    <w:sz w:val="18"/>
                    <w:szCs w:val="18"/>
                  </w:rPr>
                </w:pPr>
                <w:r w:rsidRPr="008E63B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Garet" w:hAnsi="Garet" w:cs="Arial"/>
              <w:sz w:val="18"/>
              <w:szCs w:val="18"/>
            </w:rPr>
            <w:id w:val="-1362895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8E63B6" w:rsidRPr="008E63B6" w:rsidRDefault="008E63B6" w:rsidP="008E63B6">
                <w:pPr>
                  <w:pStyle w:val="Funotentext"/>
                  <w:tabs>
                    <w:tab w:val="left" w:pos="1418"/>
                    <w:tab w:val="left" w:pos="4860"/>
                    <w:tab w:val="left" w:pos="10260"/>
                  </w:tabs>
                  <w:jc w:val="center"/>
                  <w:rPr>
                    <w:rFonts w:ascii="Garet" w:hAnsi="Garet" w:cs="Arial"/>
                    <w:sz w:val="18"/>
                    <w:szCs w:val="18"/>
                  </w:rPr>
                </w:pPr>
                <w:r w:rsidRPr="008E63B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Garet" w:hAnsi="Garet" w:cs="Arial"/>
              <w:sz w:val="18"/>
              <w:szCs w:val="18"/>
            </w:rPr>
            <w:id w:val="-825667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8E63B6" w:rsidRPr="008E63B6" w:rsidRDefault="008E63B6" w:rsidP="008E63B6">
                <w:pPr>
                  <w:pStyle w:val="Funotentext"/>
                  <w:tabs>
                    <w:tab w:val="left" w:pos="1418"/>
                    <w:tab w:val="left" w:pos="4860"/>
                    <w:tab w:val="left" w:pos="10260"/>
                  </w:tabs>
                  <w:jc w:val="center"/>
                  <w:rPr>
                    <w:rFonts w:ascii="Garet" w:hAnsi="Garet" w:cs="Arial"/>
                    <w:sz w:val="18"/>
                    <w:szCs w:val="18"/>
                  </w:rPr>
                </w:pPr>
                <w:r w:rsidRPr="008E63B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E63B6" w:rsidRPr="008E021F" w:rsidTr="008E63B6">
        <w:trPr>
          <w:trHeight w:val="46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3B6" w:rsidRPr="00C428DE" w:rsidRDefault="008E63B6" w:rsidP="008E63B6">
            <w:pPr>
              <w:pStyle w:val="Funotentext"/>
              <w:tabs>
                <w:tab w:val="left" w:pos="1418"/>
                <w:tab w:val="left" w:pos="4860"/>
                <w:tab w:val="left" w:pos="10260"/>
              </w:tabs>
              <w:rPr>
                <w:rFonts w:ascii="Garet" w:hAnsi="Garet" w:cs="Arial"/>
                <w:sz w:val="17"/>
                <w:szCs w:val="17"/>
              </w:rPr>
            </w:pPr>
            <w:r w:rsidRPr="00C428DE">
              <w:rPr>
                <w:rFonts w:ascii="Garet" w:hAnsi="Garet" w:cs="Arial"/>
                <w:sz w:val="17"/>
                <w:szCs w:val="17"/>
              </w:rPr>
              <w:t xml:space="preserve">Betreuung nachmittags nach der Schule </w:t>
            </w:r>
            <w:r w:rsidRPr="00C428DE">
              <w:rPr>
                <w:rFonts w:ascii="Garet" w:hAnsi="Garet" w:cs="Arial"/>
                <w:i/>
                <w:color w:val="595959" w:themeColor="text1" w:themeTint="A6"/>
                <w:sz w:val="15"/>
                <w:szCs w:val="15"/>
              </w:rPr>
              <w:t>(Unterrichtsende – 18.30 Uhr)</w:t>
            </w:r>
          </w:p>
        </w:tc>
        <w:sdt>
          <w:sdtPr>
            <w:rPr>
              <w:rFonts w:ascii="Garet" w:hAnsi="Garet" w:cs="Arial"/>
              <w:sz w:val="18"/>
              <w:szCs w:val="18"/>
            </w:rPr>
            <w:id w:val="902798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1" w:type="dxa"/>
                <w:tcBorders>
                  <w:top w:val="single" w:sz="4" w:space="0" w:color="auto"/>
                  <w:left w:val="single" w:sz="4" w:space="0" w:color="auto"/>
                  <w:bottom w:val="single" w:sz="6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8E63B6" w:rsidRPr="008E63B6" w:rsidRDefault="008E63B6" w:rsidP="008E63B6">
                <w:pPr>
                  <w:pStyle w:val="Funotentext"/>
                  <w:tabs>
                    <w:tab w:val="left" w:pos="1418"/>
                    <w:tab w:val="left" w:pos="4860"/>
                    <w:tab w:val="left" w:pos="10260"/>
                  </w:tabs>
                  <w:jc w:val="center"/>
                  <w:rPr>
                    <w:rFonts w:ascii="Garet" w:hAnsi="Garet" w:cs="Arial"/>
                    <w:sz w:val="18"/>
                    <w:szCs w:val="18"/>
                  </w:rPr>
                </w:pPr>
                <w:r w:rsidRPr="008E63B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Garet" w:hAnsi="Garet" w:cs="Arial"/>
              <w:sz w:val="18"/>
              <w:szCs w:val="18"/>
            </w:rPr>
            <w:id w:val="1724016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2" w:type="dxa"/>
                <w:tcBorders>
                  <w:top w:val="single" w:sz="4" w:space="0" w:color="auto"/>
                  <w:left w:val="single" w:sz="12" w:space="0" w:color="auto"/>
                  <w:bottom w:val="single" w:sz="6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8E63B6" w:rsidRPr="008E63B6" w:rsidRDefault="008E63B6" w:rsidP="008E63B6">
                <w:pPr>
                  <w:pStyle w:val="Funotentext"/>
                  <w:tabs>
                    <w:tab w:val="left" w:pos="1418"/>
                    <w:tab w:val="left" w:pos="4860"/>
                    <w:tab w:val="left" w:pos="10260"/>
                  </w:tabs>
                  <w:jc w:val="center"/>
                  <w:rPr>
                    <w:rFonts w:ascii="Garet" w:hAnsi="Garet" w:cs="Arial"/>
                    <w:sz w:val="18"/>
                    <w:szCs w:val="18"/>
                  </w:rPr>
                </w:pPr>
                <w:r w:rsidRPr="008E63B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Garet" w:hAnsi="Garet" w:cs="Arial"/>
              <w:sz w:val="18"/>
              <w:szCs w:val="18"/>
            </w:rPr>
            <w:id w:val="-889715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8" w:type="dxa"/>
                <w:tcBorders>
                  <w:top w:val="single" w:sz="4" w:space="0" w:color="auto"/>
                  <w:left w:val="single" w:sz="12" w:space="0" w:color="auto"/>
                  <w:bottom w:val="single" w:sz="6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8E63B6" w:rsidRPr="008E63B6" w:rsidRDefault="008E63B6" w:rsidP="008E63B6">
                <w:pPr>
                  <w:pStyle w:val="Funotentext"/>
                  <w:tabs>
                    <w:tab w:val="left" w:pos="1418"/>
                    <w:tab w:val="left" w:pos="4860"/>
                    <w:tab w:val="left" w:pos="10260"/>
                  </w:tabs>
                  <w:jc w:val="center"/>
                  <w:rPr>
                    <w:rFonts w:ascii="Garet" w:hAnsi="Garet" w:cs="Arial"/>
                    <w:sz w:val="18"/>
                    <w:szCs w:val="18"/>
                  </w:rPr>
                </w:pPr>
                <w:r w:rsidRPr="008E63B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Garet" w:hAnsi="Garet" w:cs="Arial"/>
              <w:sz w:val="18"/>
              <w:szCs w:val="18"/>
            </w:rPr>
            <w:id w:val="1973092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12" w:space="0" w:color="auto"/>
                  <w:bottom w:val="single" w:sz="6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8E63B6" w:rsidRPr="008E63B6" w:rsidRDefault="008E63B6" w:rsidP="008E63B6">
                <w:pPr>
                  <w:pStyle w:val="Funotentext"/>
                  <w:tabs>
                    <w:tab w:val="left" w:pos="1418"/>
                    <w:tab w:val="left" w:pos="4860"/>
                    <w:tab w:val="left" w:pos="10260"/>
                  </w:tabs>
                  <w:jc w:val="center"/>
                  <w:rPr>
                    <w:rFonts w:ascii="Garet" w:hAnsi="Garet" w:cs="Arial"/>
                    <w:sz w:val="18"/>
                    <w:szCs w:val="18"/>
                  </w:rPr>
                </w:pPr>
                <w:r w:rsidRPr="008E63B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Garet" w:hAnsi="Garet" w:cs="Arial"/>
              <w:sz w:val="18"/>
              <w:szCs w:val="18"/>
            </w:rPr>
            <w:id w:val="275375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  <w:tcBorders>
                  <w:top w:val="single" w:sz="4" w:space="0" w:color="auto"/>
                  <w:left w:val="single" w:sz="12" w:space="0" w:color="auto"/>
                  <w:bottom w:val="single" w:sz="6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8E63B6" w:rsidRPr="008E63B6" w:rsidRDefault="008E63B6" w:rsidP="008E63B6">
                <w:pPr>
                  <w:pStyle w:val="Funotentext"/>
                  <w:tabs>
                    <w:tab w:val="left" w:pos="1418"/>
                    <w:tab w:val="left" w:pos="4860"/>
                    <w:tab w:val="left" w:pos="10260"/>
                  </w:tabs>
                  <w:jc w:val="center"/>
                  <w:rPr>
                    <w:rFonts w:ascii="Garet" w:hAnsi="Garet" w:cs="Arial"/>
                    <w:sz w:val="18"/>
                    <w:szCs w:val="18"/>
                  </w:rPr>
                </w:pPr>
                <w:r w:rsidRPr="008E63B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:rsidR="008D3239" w:rsidRDefault="008D3239" w:rsidP="00C428DE">
      <w:pPr>
        <w:tabs>
          <w:tab w:val="left" w:pos="1701"/>
          <w:tab w:val="right" w:leader="underscore" w:pos="4962"/>
          <w:tab w:val="left" w:pos="5387"/>
          <w:tab w:val="right" w:leader="underscore" w:pos="9354"/>
        </w:tabs>
        <w:rPr>
          <w:rFonts w:ascii="Garet" w:hAnsi="Garet" w:cs="Arial"/>
          <w:b/>
          <w:sz w:val="18"/>
          <w:szCs w:val="18"/>
        </w:rPr>
      </w:pPr>
    </w:p>
    <w:p w:rsidR="008D3239" w:rsidRPr="0094379F" w:rsidRDefault="008D3239" w:rsidP="008D3239">
      <w:pPr>
        <w:spacing w:line="260" w:lineRule="exact"/>
        <w:rPr>
          <w:rFonts w:ascii="Garet" w:hAnsi="Garet"/>
          <w:sz w:val="18"/>
          <w:szCs w:val="18"/>
        </w:rPr>
      </w:pPr>
      <w:r w:rsidRPr="0094379F">
        <w:rPr>
          <w:rFonts w:ascii="Garet" w:hAnsi="Garet" w:cs="Arial"/>
          <w:sz w:val="18"/>
          <w:szCs w:val="18"/>
        </w:rPr>
        <w:t>Mutationen</w:t>
      </w:r>
      <w:r w:rsidRPr="0094379F">
        <w:rPr>
          <w:rFonts w:ascii="Garet" w:hAnsi="Garet"/>
          <w:sz w:val="18"/>
          <w:szCs w:val="18"/>
        </w:rPr>
        <w:t xml:space="preserve"> sind jeweils auf Monatsbeginn oder nach Schulferien möglich. Die Mitteilung muss spätestens zwei Wochen vor der Anpassung oder zum Schulferienbeginn mittels Mutationszettel an den Hort gemeldet werden.</w:t>
      </w:r>
    </w:p>
    <w:p w:rsidR="008D3239" w:rsidRDefault="008D3239" w:rsidP="008D3239">
      <w:pPr>
        <w:spacing w:line="260" w:lineRule="exact"/>
        <w:rPr>
          <w:rFonts w:ascii="Garet" w:hAnsi="Garet"/>
          <w:sz w:val="18"/>
          <w:szCs w:val="18"/>
        </w:rPr>
      </w:pPr>
      <w:r w:rsidRPr="0094379F">
        <w:rPr>
          <w:rFonts w:ascii="Garet" w:hAnsi="Garet"/>
          <w:sz w:val="18"/>
          <w:szCs w:val="18"/>
        </w:rPr>
        <w:t>Bei mehr als einer Vertragsanpassung innerhalb von 6 Monaten, wird eine Bearbeitungsgebühr von CHF 25.00 pro weiterer Anpassung verrechnet.</w:t>
      </w:r>
    </w:p>
    <w:p w:rsidR="008D3239" w:rsidRDefault="008D3239" w:rsidP="008D3239">
      <w:pPr>
        <w:spacing w:line="260" w:lineRule="exact"/>
        <w:rPr>
          <w:rFonts w:ascii="Garet" w:hAnsi="Garet"/>
          <w:sz w:val="18"/>
          <w:szCs w:val="18"/>
        </w:rPr>
      </w:pPr>
    </w:p>
    <w:p w:rsidR="008D3239" w:rsidRDefault="008D3239" w:rsidP="007C6940">
      <w:pPr>
        <w:tabs>
          <w:tab w:val="right" w:leader="underscore" w:pos="9354"/>
        </w:tabs>
        <w:spacing w:before="120" w:line="260" w:lineRule="exact"/>
        <w:ind w:left="1559" w:hanging="1559"/>
        <w:rPr>
          <w:rFonts w:ascii="Garet" w:hAnsi="Garet"/>
          <w:sz w:val="18"/>
          <w:szCs w:val="18"/>
        </w:rPr>
      </w:pPr>
      <w:r>
        <w:rPr>
          <w:rFonts w:ascii="Garet" w:hAnsi="Garet"/>
          <w:sz w:val="18"/>
          <w:szCs w:val="18"/>
        </w:rPr>
        <w:t xml:space="preserve">Bemerkungen: </w:t>
      </w:r>
      <w:r>
        <w:rPr>
          <w:rFonts w:ascii="Garet" w:hAnsi="Garet"/>
          <w:sz w:val="18"/>
          <w:szCs w:val="18"/>
        </w:rPr>
        <w:tab/>
      </w:r>
      <w:r w:rsidR="00AF6930">
        <w:rPr>
          <w:rFonts w:ascii="Garet" w:hAnsi="Garet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F6930">
        <w:rPr>
          <w:rFonts w:ascii="Garet" w:hAnsi="Garet" w:cs="Arial"/>
          <w:sz w:val="18"/>
          <w:szCs w:val="18"/>
        </w:rPr>
        <w:instrText xml:space="preserve"> FORMTEXT </w:instrText>
      </w:r>
      <w:r w:rsidR="00AF6930">
        <w:rPr>
          <w:rFonts w:ascii="Garet" w:hAnsi="Garet" w:cs="Arial"/>
          <w:sz w:val="18"/>
          <w:szCs w:val="18"/>
        </w:rPr>
      </w:r>
      <w:r w:rsidR="00AF6930">
        <w:rPr>
          <w:rFonts w:ascii="Garet" w:hAnsi="Garet" w:cs="Arial"/>
          <w:sz w:val="18"/>
          <w:szCs w:val="18"/>
        </w:rPr>
        <w:fldChar w:fldCharType="separate"/>
      </w:r>
      <w:r w:rsidR="00AF6930">
        <w:rPr>
          <w:rFonts w:ascii="Garet" w:hAnsi="Garet" w:cs="Arial"/>
          <w:noProof/>
          <w:sz w:val="18"/>
          <w:szCs w:val="18"/>
        </w:rPr>
        <w:t> </w:t>
      </w:r>
      <w:r w:rsidR="00AF6930">
        <w:rPr>
          <w:rFonts w:ascii="Garet" w:hAnsi="Garet" w:cs="Arial"/>
          <w:noProof/>
          <w:sz w:val="18"/>
          <w:szCs w:val="18"/>
        </w:rPr>
        <w:t> </w:t>
      </w:r>
      <w:r w:rsidR="00AF6930">
        <w:rPr>
          <w:rFonts w:ascii="Garet" w:hAnsi="Garet" w:cs="Arial"/>
          <w:noProof/>
          <w:sz w:val="18"/>
          <w:szCs w:val="18"/>
        </w:rPr>
        <w:t> </w:t>
      </w:r>
      <w:r w:rsidR="00AF6930">
        <w:rPr>
          <w:rFonts w:ascii="Garet" w:hAnsi="Garet" w:cs="Arial"/>
          <w:noProof/>
          <w:sz w:val="18"/>
          <w:szCs w:val="18"/>
        </w:rPr>
        <w:t> </w:t>
      </w:r>
      <w:r w:rsidR="00AF6930">
        <w:rPr>
          <w:rFonts w:ascii="Garet" w:hAnsi="Garet" w:cs="Arial"/>
          <w:noProof/>
          <w:sz w:val="18"/>
          <w:szCs w:val="18"/>
        </w:rPr>
        <w:t> </w:t>
      </w:r>
      <w:r w:rsidR="00AF6930">
        <w:rPr>
          <w:rFonts w:ascii="Garet" w:hAnsi="Garet" w:cs="Arial"/>
          <w:sz w:val="18"/>
          <w:szCs w:val="18"/>
        </w:rPr>
        <w:fldChar w:fldCharType="end"/>
      </w:r>
    </w:p>
    <w:p w:rsidR="008D3239" w:rsidRDefault="008D3239" w:rsidP="007C6940">
      <w:pPr>
        <w:tabs>
          <w:tab w:val="right" w:leader="underscore" w:pos="9354"/>
        </w:tabs>
        <w:spacing w:before="120" w:line="260" w:lineRule="exact"/>
        <w:ind w:left="1559" w:hanging="1559"/>
        <w:rPr>
          <w:rFonts w:ascii="Garet" w:hAnsi="Garet"/>
          <w:sz w:val="18"/>
          <w:szCs w:val="18"/>
        </w:rPr>
      </w:pPr>
      <w:r>
        <w:rPr>
          <w:rFonts w:ascii="Garet" w:hAnsi="Garet"/>
          <w:sz w:val="18"/>
          <w:szCs w:val="18"/>
        </w:rPr>
        <w:tab/>
      </w:r>
      <w:r w:rsidR="00AF6930">
        <w:rPr>
          <w:rFonts w:ascii="Garet" w:hAnsi="Garet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F6930">
        <w:rPr>
          <w:rFonts w:ascii="Garet" w:hAnsi="Garet" w:cs="Arial"/>
          <w:sz w:val="18"/>
          <w:szCs w:val="18"/>
        </w:rPr>
        <w:instrText xml:space="preserve"> FORMTEXT </w:instrText>
      </w:r>
      <w:r w:rsidR="00AF6930">
        <w:rPr>
          <w:rFonts w:ascii="Garet" w:hAnsi="Garet" w:cs="Arial"/>
          <w:sz w:val="18"/>
          <w:szCs w:val="18"/>
        </w:rPr>
      </w:r>
      <w:r w:rsidR="00AF6930">
        <w:rPr>
          <w:rFonts w:ascii="Garet" w:hAnsi="Garet" w:cs="Arial"/>
          <w:sz w:val="18"/>
          <w:szCs w:val="18"/>
        </w:rPr>
        <w:fldChar w:fldCharType="separate"/>
      </w:r>
      <w:r w:rsidR="00AF6930">
        <w:rPr>
          <w:rFonts w:ascii="Garet" w:hAnsi="Garet" w:cs="Arial"/>
          <w:noProof/>
          <w:sz w:val="18"/>
          <w:szCs w:val="18"/>
        </w:rPr>
        <w:t> </w:t>
      </w:r>
      <w:r w:rsidR="00AF6930">
        <w:rPr>
          <w:rFonts w:ascii="Garet" w:hAnsi="Garet" w:cs="Arial"/>
          <w:noProof/>
          <w:sz w:val="18"/>
          <w:szCs w:val="18"/>
        </w:rPr>
        <w:t> </w:t>
      </w:r>
      <w:r w:rsidR="00AF6930">
        <w:rPr>
          <w:rFonts w:ascii="Garet" w:hAnsi="Garet" w:cs="Arial"/>
          <w:noProof/>
          <w:sz w:val="18"/>
          <w:szCs w:val="18"/>
        </w:rPr>
        <w:t> </w:t>
      </w:r>
      <w:r w:rsidR="00AF6930">
        <w:rPr>
          <w:rFonts w:ascii="Garet" w:hAnsi="Garet" w:cs="Arial"/>
          <w:noProof/>
          <w:sz w:val="18"/>
          <w:szCs w:val="18"/>
        </w:rPr>
        <w:t> </w:t>
      </w:r>
      <w:r w:rsidR="00AF6930">
        <w:rPr>
          <w:rFonts w:ascii="Garet" w:hAnsi="Garet" w:cs="Arial"/>
          <w:noProof/>
          <w:sz w:val="18"/>
          <w:szCs w:val="18"/>
        </w:rPr>
        <w:t> </w:t>
      </w:r>
      <w:r w:rsidR="00AF6930">
        <w:rPr>
          <w:rFonts w:ascii="Garet" w:hAnsi="Garet" w:cs="Arial"/>
          <w:sz w:val="18"/>
          <w:szCs w:val="18"/>
        </w:rPr>
        <w:fldChar w:fldCharType="end"/>
      </w:r>
    </w:p>
    <w:p w:rsidR="008D3239" w:rsidRPr="0094379F" w:rsidRDefault="008D3239" w:rsidP="007C6940">
      <w:pPr>
        <w:tabs>
          <w:tab w:val="right" w:leader="underscore" w:pos="9354"/>
        </w:tabs>
        <w:spacing w:before="120" w:line="260" w:lineRule="exact"/>
        <w:ind w:left="1559" w:hanging="1559"/>
        <w:rPr>
          <w:rFonts w:ascii="Garet" w:hAnsi="Garet" w:cs="Arial"/>
          <w:sz w:val="18"/>
          <w:szCs w:val="18"/>
        </w:rPr>
      </w:pPr>
      <w:r>
        <w:rPr>
          <w:rFonts w:ascii="Garet" w:hAnsi="Garet"/>
          <w:sz w:val="18"/>
          <w:szCs w:val="18"/>
        </w:rPr>
        <w:tab/>
      </w:r>
      <w:r w:rsidR="00AF6930">
        <w:rPr>
          <w:rFonts w:ascii="Garet" w:hAnsi="Garet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F6930">
        <w:rPr>
          <w:rFonts w:ascii="Garet" w:hAnsi="Garet" w:cs="Arial"/>
          <w:sz w:val="18"/>
          <w:szCs w:val="18"/>
        </w:rPr>
        <w:instrText xml:space="preserve"> FORMTEXT </w:instrText>
      </w:r>
      <w:r w:rsidR="00AF6930">
        <w:rPr>
          <w:rFonts w:ascii="Garet" w:hAnsi="Garet" w:cs="Arial"/>
          <w:sz w:val="18"/>
          <w:szCs w:val="18"/>
        </w:rPr>
      </w:r>
      <w:r w:rsidR="00AF6930">
        <w:rPr>
          <w:rFonts w:ascii="Garet" w:hAnsi="Garet" w:cs="Arial"/>
          <w:sz w:val="18"/>
          <w:szCs w:val="18"/>
        </w:rPr>
        <w:fldChar w:fldCharType="separate"/>
      </w:r>
      <w:r w:rsidR="00AF6930">
        <w:rPr>
          <w:rFonts w:ascii="Garet" w:hAnsi="Garet" w:cs="Arial"/>
          <w:noProof/>
          <w:sz w:val="18"/>
          <w:szCs w:val="18"/>
        </w:rPr>
        <w:t> </w:t>
      </w:r>
      <w:r w:rsidR="00AF6930">
        <w:rPr>
          <w:rFonts w:ascii="Garet" w:hAnsi="Garet" w:cs="Arial"/>
          <w:noProof/>
          <w:sz w:val="18"/>
          <w:szCs w:val="18"/>
        </w:rPr>
        <w:t> </w:t>
      </w:r>
      <w:r w:rsidR="00AF6930">
        <w:rPr>
          <w:rFonts w:ascii="Garet" w:hAnsi="Garet" w:cs="Arial"/>
          <w:noProof/>
          <w:sz w:val="18"/>
          <w:szCs w:val="18"/>
        </w:rPr>
        <w:t> </w:t>
      </w:r>
      <w:r w:rsidR="00AF6930">
        <w:rPr>
          <w:rFonts w:ascii="Garet" w:hAnsi="Garet" w:cs="Arial"/>
          <w:noProof/>
          <w:sz w:val="18"/>
          <w:szCs w:val="18"/>
        </w:rPr>
        <w:t> </w:t>
      </w:r>
      <w:r w:rsidR="00AF6930">
        <w:rPr>
          <w:rFonts w:ascii="Garet" w:hAnsi="Garet" w:cs="Arial"/>
          <w:noProof/>
          <w:sz w:val="18"/>
          <w:szCs w:val="18"/>
        </w:rPr>
        <w:t> </w:t>
      </w:r>
      <w:r w:rsidR="00AF6930">
        <w:rPr>
          <w:rFonts w:ascii="Garet" w:hAnsi="Garet" w:cs="Arial"/>
          <w:sz w:val="18"/>
          <w:szCs w:val="18"/>
        </w:rPr>
        <w:fldChar w:fldCharType="end"/>
      </w:r>
    </w:p>
    <w:p w:rsidR="008D3239" w:rsidRPr="00C428DE" w:rsidRDefault="008D3239" w:rsidP="00C428DE">
      <w:pPr>
        <w:spacing w:line="260" w:lineRule="exact"/>
        <w:rPr>
          <w:rFonts w:ascii="Garet" w:hAnsi="Garet" w:cs="Arial"/>
          <w:sz w:val="18"/>
          <w:szCs w:val="18"/>
        </w:rPr>
      </w:pPr>
    </w:p>
    <w:p w:rsidR="00172B3A" w:rsidRPr="008E021F" w:rsidRDefault="00F52854" w:rsidP="00C428DE">
      <w:pPr>
        <w:spacing w:line="260" w:lineRule="exact"/>
        <w:rPr>
          <w:rFonts w:ascii="Garet" w:hAnsi="Garet" w:cs="Arial"/>
          <w:b/>
          <w:sz w:val="18"/>
          <w:szCs w:val="18"/>
        </w:rPr>
      </w:pPr>
      <w:r w:rsidRPr="008E021F">
        <w:rPr>
          <w:rFonts w:ascii="Garet" w:hAnsi="Garet" w:cs="Arial"/>
          <w:b/>
          <w:sz w:val="18"/>
          <w:szCs w:val="18"/>
        </w:rPr>
        <w:t>Unterschrift Eltern / Erziehungsberechtigte</w:t>
      </w:r>
    </w:p>
    <w:p w:rsidR="00900AF3" w:rsidRPr="008E021F" w:rsidRDefault="00B71977" w:rsidP="00C428DE">
      <w:pPr>
        <w:spacing w:line="260" w:lineRule="exact"/>
        <w:rPr>
          <w:rFonts w:ascii="Garet" w:hAnsi="Garet"/>
          <w:sz w:val="18"/>
          <w:szCs w:val="18"/>
        </w:rPr>
      </w:pPr>
      <w:r w:rsidRPr="008E021F">
        <w:rPr>
          <w:rFonts w:ascii="Garet" w:hAnsi="Garet"/>
          <w:sz w:val="18"/>
          <w:szCs w:val="18"/>
        </w:rPr>
        <w:t>Ich/wir bestätige/n die Vollständigkeit und die Richtigkeit der auf der Anmeldung gemachten Angaben.</w:t>
      </w:r>
      <w:r w:rsidR="00406D7F" w:rsidRPr="008E021F">
        <w:rPr>
          <w:rFonts w:ascii="Garet" w:hAnsi="Garet"/>
          <w:sz w:val="18"/>
          <w:szCs w:val="18"/>
        </w:rPr>
        <w:t xml:space="preserve"> </w:t>
      </w:r>
      <w:r w:rsidR="00900AF3" w:rsidRPr="008E021F">
        <w:rPr>
          <w:rFonts w:ascii="Garet" w:hAnsi="Garet"/>
          <w:sz w:val="18"/>
          <w:szCs w:val="18"/>
        </w:rPr>
        <w:t xml:space="preserve">Die erforderlichen Beilagen reichen wir zusammen mit der Anmeldung </w:t>
      </w:r>
      <w:r w:rsidR="00F52854" w:rsidRPr="008E021F">
        <w:rPr>
          <w:rFonts w:ascii="Garet" w:hAnsi="Garet"/>
          <w:sz w:val="18"/>
          <w:szCs w:val="18"/>
        </w:rPr>
        <w:t>ein</w:t>
      </w:r>
      <w:r w:rsidR="00900AF3" w:rsidRPr="008E021F">
        <w:rPr>
          <w:rFonts w:ascii="Garet" w:hAnsi="Garet"/>
          <w:sz w:val="18"/>
          <w:szCs w:val="18"/>
        </w:rPr>
        <w:t xml:space="preserve">. </w:t>
      </w:r>
    </w:p>
    <w:p w:rsidR="00406D7F" w:rsidRPr="008E021F" w:rsidRDefault="00406D7F" w:rsidP="00C428DE">
      <w:pPr>
        <w:spacing w:line="260" w:lineRule="exact"/>
        <w:rPr>
          <w:rFonts w:ascii="Garet" w:hAnsi="Garet"/>
          <w:sz w:val="18"/>
          <w:szCs w:val="18"/>
        </w:rPr>
      </w:pPr>
    </w:p>
    <w:p w:rsidR="00B71977" w:rsidRPr="008E021F" w:rsidRDefault="00B71977" w:rsidP="00C428DE">
      <w:pPr>
        <w:pStyle w:val="Funotentext"/>
        <w:tabs>
          <w:tab w:val="left" w:pos="1260"/>
          <w:tab w:val="left" w:pos="3780"/>
          <w:tab w:val="left" w:pos="5760"/>
          <w:tab w:val="left" w:pos="10260"/>
        </w:tabs>
        <w:spacing w:line="260" w:lineRule="exact"/>
        <w:ind w:right="17"/>
        <w:rPr>
          <w:rFonts w:ascii="Garet" w:hAnsi="Garet" w:cs="Arial"/>
          <w:sz w:val="18"/>
          <w:szCs w:val="18"/>
        </w:rPr>
      </w:pPr>
    </w:p>
    <w:p w:rsidR="00406D7F" w:rsidRPr="008E021F" w:rsidRDefault="00AF6930" w:rsidP="00AF6930">
      <w:pPr>
        <w:pStyle w:val="Funotentext"/>
        <w:tabs>
          <w:tab w:val="right" w:pos="3544"/>
          <w:tab w:val="left" w:pos="3969"/>
          <w:tab w:val="right" w:leader="underscore" w:pos="9356"/>
        </w:tabs>
        <w:spacing w:line="260" w:lineRule="exact"/>
        <w:ind w:right="-125"/>
        <w:rPr>
          <w:rFonts w:ascii="Garet" w:hAnsi="Garet" w:cs="Arial"/>
          <w:sz w:val="18"/>
          <w:szCs w:val="18"/>
        </w:rPr>
      </w:pPr>
      <w:r>
        <w:rPr>
          <w:rFonts w:ascii="Garet" w:hAnsi="Garet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Garet" w:hAnsi="Garet" w:cs="Arial"/>
          <w:sz w:val="18"/>
          <w:szCs w:val="18"/>
        </w:rPr>
        <w:instrText xml:space="preserve"> FORMTEXT </w:instrText>
      </w:r>
      <w:r>
        <w:rPr>
          <w:rFonts w:ascii="Garet" w:hAnsi="Garet" w:cs="Arial"/>
          <w:sz w:val="18"/>
          <w:szCs w:val="18"/>
        </w:rPr>
      </w:r>
      <w:r>
        <w:rPr>
          <w:rFonts w:ascii="Garet" w:hAnsi="Garet" w:cs="Arial"/>
          <w:sz w:val="18"/>
          <w:szCs w:val="18"/>
        </w:rPr>
        <w:fldChar w:fldCharType="separate"/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sz w:val="18"/>
          <w:szCs w:val="18"/>
        </w:rPr>
        <w:fldChar w:fldCharType="end"/>
      </w:r>
      <w:r w:rsidR="00406D7F" w:rsidRPr="008E021F">
        <w:rPr>
          <w:rFonts w:ascii="Garet" w:hAnsi="Garet" w:cs="Arial"/>
          <w:sz w:val="18"/>
          <w:szCs w:val="18"/>
        </w:rPr>
        <w:tab/>
      </w:r>
      <w:r w:rsidR="00406D7F" w:rsidRPr="008E021F">
        <w:rPr>
          <w:rFonts w:ascii="Garet" w:hAnsi="Garet" w:cs="Arial"/>
          <w:sz w:val="18"/>
          <w:szCs w:val="18"/>
        </w:rPr>
        <w:tab/>
      </w:r>
      <w:r>
        <w:rPr>
          <w:rFonts w:ascii="Garet" w:hAnsi="Garet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Garet" w:hAnsi="Garet" w:cs="Arial"/>
          <w:sz w:val="18"/>
          <w:szCs w:val="18"/>
        </w:rPr>
        <w:instrText xml:space="preserve"> FORMTEXT </w:instrText>
      </w:r>
      <w:r>
        <w:rPr>
          <w:rFonts w:ascii="Garet" w:hAnsi="Garet" w:cs="Arial"/>
          <w:sz w:val="18"/>
          <w:szCs w:val="18"/>
        </w:rPr>
      </w:r>
      <w:r>
        <w:rPr>
          <w:rFonts w:ascii="Garet" w:hAnsi="Garet" w:cs="Arial"/>
          <w:sz w:val="18"/>
          <w:szCs w:val="18"/>
        </w:rPr>
        <w:fldChar w:fldCharType="separate"/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sz w:val="18"/>
          <w:szCs w:val="18"/>
        </w:rPr>
        <w:fldChar w:fldCharType="end"/>
      </w:r>
      <w:bookmarkEnd w:id="1"/>
    </w:p>
    <w:p w:rsidR="00406D7F" w:rsidRPr="008E021F" w:rsidRDefault="00312B4A" w:rsidP="00C428DE">
      <w:pPr>
        <w:pStyle w:val="Funotentext"/>
        <w:tabs>
          <w:tab w:val="right" w:pos="3544"/>
          <w:tab w:val="left" w:pos="3969"/>
          <w:tab w:val="right" w:leader="underscore" w:pos="9356"/>
        </w:tabs>
        <w:spacing w:line="260" w:lineRule="exact"/>
        <w:ind w:right="-125"/>
        <w:rPr>
          <w:rFonts w:ascii="Garet" w:hAnsi="Garet" w:cs="Arial"/>
          <w:sz w:val="18"/>
          <w:szCs w:val="18"/>
        </w:rPr>
      </w:pPr>
      <w:r w:rsidRPr="008E021F">
        <w:rPr>
          <w:rFonts w:ascii="Garet" w:hAnsi="Garet" w:cs="Arial"/>
          <w:sz w:val="18"/>
          <w:szCs w:val="18"/>
        </w:rPr>
        <w:t>Ort, Datum</w:t>
      </w:r>
      <w:r w:rsidR="00406D7F" w:rsidRPr="008E021F">
        <w:rPr>
          <w:rFonts w:ascii="Garet" w:hAnsi="Garet" w:cs="Arial"/>
          <w:sz w:val="18"/>
          <w:szCs w:val="18"/>
        </w:rPr>
        <w:tab/>
      </w:r>
      <w:r w:rsidR="00406D7F" w:rsidRPr="008E021F">
        <w:rPr>
          <w:rFonts w:ascii="Garet" w:hAnsi="Garet" w:cs="Arial"/>
          <w:sz w:val="18"/>
          <w:szCs w:val="18"/>
        </w:rPr>
        <w:tab/>
        <w:t xml:space="preserve">Unterschrift </w:t>
      </w:r>
    </w:p>
    <w:p w:rsidR="00312B4A" w:rsidRPr="008E021F" w:rsidRDefault="00312B4A" w:rsidP="00C428DE">
      <w:pPr>
        <w:pStyle w:val="Funotentext"/>
        <w:tabs>
          <w:tab w:val="right" w:pos="3544"/>
          <w:tab w:val="left" w:pos="3969"/>
          <w:tab w:val="right" w:pos="9356"/>
          <w:tab w:val="left" w:pos="10260"/>
        </w:tabs>
        <w:spacing w:line="260" w:lineRule="exact"/>
        <w:ind w:right="-125"/>
        <w:rPr>
          <w:rFonts w:ascii="Garet" w:hAnsi="Garet" w:cs="Arial"/>
          <w:sz w:val="18"/>
          <w:szCs w:val="18"/>
        </w:rPr>
      </w:pPr>
    </w:p>
    <w:p w:rsidR="00D82D63" w:rsidRPr="008E021F" w:rsidRDefault="00D82D63" w:rsidP="00C428DE">
      <w:pPr>
        <w:pStyle w:val="Funotentext"/>
        <w:tabs>
          <w:tab w:val="right" w:pos="3544"/>
          <w:tab w:val="left" w:pos="3969"/>
          <w:tab w:val="right" w:pos="9356"/>
          <w:tab w:val="left" w:pos="10260"/>
        </w:tabs>
        <w:spacing w:line="260" w:lineRule="exact"/>
        <w:ind w:right="-125"/>
        <w:rPr>
          <w:rFonts w:ascii="Garet" w:hAnsi="Garet" w:cs="Arial"/>
          <w:sz w:val="18"/>
          <w:szCs w:val="18"/>
        </w:rPr>
      </w:pPr>
    </w:p>
    <w:p w:rsidR="00312B4A" w:rsidRPr="008E021F" w:rsidRDefault="00AF6930" w:rsidP="00AF6930">
      <w:pPr>
        <w:pStyle w:val="Funotentext"/>
        <w:tabs>
          <w:tab w:val="right" w:pos="3544"/>
          <w:tab w:val="left" w:pos="3969"/>
          <w:tab w:val="right" w:leader="underscore" w:pos="9356"/>
        </w:tabs>
        <w:spacing w:line="260" w:lineRule="exact"/>
        <w:ind w:right="-125"/>
        <w:rPr>
          <w:rFonts w:ascii="Garet" w:hAnsi="Garet" w:cs="Arial"/>
          <w:sz w:val="18"/>
          <w:szCs w:val="18"/>
        </w:rPr>
      </w:pPr>
      <w:r>
        <w:rPr>
          <w:rFonts w:ascii="Garet" w:hAnsi="Garet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Garet" w:hAnsi="Garet" w:cs="Arial"/>
          <w:sz w:val="18"/>
          <w:szCs w:val="18"/>
        </w:rPr>
        <w:instrText xml:space="preserve"> FORMTEXT </w:instrText>
      </w:r>
      <w:r>
        <w:rPr>
          <w:rFonts w:ascii="Garet" w:hAnsi="Garet" w:cs="Arial"/>
          <w:sz w:val="18"/>
          <w:szCs w:val="18"/>
        </w:rPr>
      </w:r>
      <w:r>
        <w:rPr>
          <w:rFonts w:ascii="Garet" w:hAnsi="Garet" w:cs="Arial"/>
          <w:sz w:val="18"/>
          <w:szCs w:val="18"/>
        </w:rPr>
        <w:fldChar w:fldCharType="separate"/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sz w:val="18"/>
          <w:szCs w:val="18"/>
        </w:rPr>
        <w:fldChar w:fldCharType="end"/>
      </w:r>
      <w:r w:rsidR="00406D7F" w:rsidRPr="008E021F">
        <w:rPr>
          <w:rFonts w:ascii="Garet" w:hAnsi="Garet" w:cs="Arial"/>
          <w:sz w:val="18"/>
          <w:szCs w:val="18"/>
        </w:rPr>
        <w:tab/>
      </w:r>
      <w:r w:rsidR="00406D7F" w:rsidRPr="008E021F">
        <w:rPr>
          <w:rFonts w:ascii="Garet" w:hAnsi="Garet" w:cs="Arial"/>
          <w:sz w:val="18"/>
          <w:szCs w:val="18"/>
        </w:rPr>
        <w:tab/>
      </w:r>
      <w:r>
        <w:rPr>
          <w:rFonts w:ascii="Garet" w:hAnsi="Garet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Garet" w:hAnsi="Garet" w:cs="Arial"/>
          <w:sz w:val="18"/>
          <w:szCs w:val="18"/>
        </w:rPr>
        <w:instrText xml:space="preserve"> FORMTEXT </w:instrText>
      </w:r>
      <w:r>
        <w:rPr>
          <w:rFonts w:ascii="Garet" w:hAnsi="Garet" w:cs="Arial"/>
          <w:sz w:val="18"/>
          <w:szCs w:val="18"/>
        </w:rPr>
      </w:r>
      <w:r>
        <w:rPr>
          <w:rFonts w:ascii="Garet" w:hAnsi="Garet" w:cs="Arial"/>
          <w:sz w:val="18"/>
          <w:szCs w:val="18"/>
        </w:rPr>
        <w:fldChar w:fldCharType="separate"/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sz w:val="18"/>
          <w:szCs w:val="18"/>
        </w:rPr>
        <w:fldChar w:fldCharType="end"/>
      </w:r>
    </w:p>
    <w:p w:rsidR="00406D7F" w:rsidRPr="008E021F" w:rsidRDefault="00406D7F" w:rsidP="00C428DE">
      <w:pPr>
        <w:pStyle w:val="Funotentext"/>
        <w:tabs>
          <w:tab w:val="right" w:pos="3544"/>
          <w:tab w:val="left" w:pos="3969"/>
          <w:tab w:val="left" w:pos="5760"/>
          <w:tab w:val="right" w:pos="9356"/>
          <w:tab w:val="left" w:pos="10260"/>
        </w:tabs>
        <w:spacing w:line="260" w:lineRule="exact"/>
        <w:rPr>
          <w:rFonts w:ascii="Garet" w:hAnsi="Garet" w:cs="Arial"/>
          <w:sz w:val="18"/>
          <w:szCs w:val="18"/>
        </w:rPr>
      </w:pPr>
      <w:r w:rsidRPr="008E021F">
        <w:rPr>
          <w:rFonts w:ascii="Garet" w:hAnsi="Garet" w:cs="Arial"/>
          <w:sz w:val="18"/>
          <w:szCs w:val="18"/>
        </w:rPr>
        <w:t>Ort, Datum</w:t>
      </w:r>
      <w:r w:rsidR="00312B4A" w:rsidRPr="008E021F">
        <w:rPr>
          <w:rFonts w:ascii="Garet" w:hAnsi="Garet" w:cs="Arial"/>
          <w:sz w:val="18"/>
          <w:szCs w:val="18"/>
        </w:rPr>
        <w:tab/>
      </w:r>
      <w:r w:rsidR="004A2B30" w:rsidRPr="008E021F">
        <w:rPr>
          <w:rFonts w:ascii="Garet" w:hAnsi="Garet" w:cs="Arial"/>
          <w:sz w:val="18"/>
          <w:szCs w:val="18"/>
        </w:rPr>
        <w:tab/>
        <w:t>U</w:t>
      </w:r>
      <w:r w:rsidR="007F4ED3" w:rsidRPr="008E021F">
        <w:rPr>
          <w:rFonts w:ascii="Garet" w:hAnsi="Garet" w:cs="Arial"/>
          <w:sz w:val="18"/>
          <w:szCs w:val="18"/>
        </w:rPr>
        <w:t>nterschrift</w:t>
      </w:r>
    </w:p>
    <w:p w:rsidR="008D3239" w:rsidRDefault="008D3239" w:rsidP="008D3239">
      <w:pPr>
        <w:spacing w:line="260" w:lineRule="exact"/>
        <w:rPr>
          <w:rFonts w:ascii="Garet" w:hAnsi="Garet"/>
          <w:sz w:val="18"/>
          <w:szCs w:val="18"/>
        </w:rPr>
      </w:pPr>
    </w:p>
    <w:p w:rsidR="00AF6930" w:rsidRDefault="00AF6930" w:rsidP="008D3239">
      <w:pPr>
        <w:spacing w:line="260" w:lineRule="exact"/>
        <w:rPr>
          <w:rFonts w:ascii="Garet" w:hAnsi="Garet"/>
          <w:sz w:val="18"/>
          <w:szCs w:val="18"/>
        </w:rPr>
      </w:pPr>
    </w:p>
    <w:p w:rsidR="00B71977" w:rsidRPr="008D3239" w:rsidRDefault="00210FAC" w:rsidP="008D3239">
      <w:pPr>
        <w:spacing w:line="260" w:lineRule="exact"/>
        <w:rPr>
          <w:rFonts w:ascii="Garet" w:hAnsi="Garet"/>
          <w:sz w:val="18"/>
          <w:szCs w:val="18"/>
        </w:rPr>
      </w:pPr>
      <w:r w:rsidRPr="008E021F">
        <w:rPr>
          <w:rFonts w:ascii="Garet" w:hAnsi="Garet"/>
          <w:sz w:val="18"/>
          <w:szCs w:val="18"/>
        </w:rPr>
        <w:t xml:space="preserve">Bitte geben Sie die ausgefüllte und unterschriebene Anmeldung </w:t>
      </w:r>
      <w:r w:rsidR="008E021F">
        <w:rPr>
          <w:rFonts w:ascii="Garet" w:hAnsi="Garet"/>
          <w:sz w:val="18"/>
          <w:szCs w:val="18"/>
        </w:rPr>
        <w:t>im Hort Flums</w:t>
      </w:r>
      <w:r w:rsidRPr="008E021F">
        <w:rPr>
          <w:rFonts w:ascii="Garet" w:hAnsi="Garet"/>
          <w:sz w:val="18"/>
          <w:szCs w:val="18"/>
        </w:rPr>
        <w:t xml:space="preserve"> ab oder schicken Sie diese per Post an Gemeinde Flums, Hort Flums, Marktstrasse 25, 8890 Flums.</w:t>
      </w:r>
    </w:p>
    <w:sectPr w:rsidR="00B71977" w:rsidRPr="008D3239" w:rsidSect="008E021F">
      <w:footerReference w:type="default" r:id="rId8"/>
      <w:headerReference w:type="first" r:id="rId9"/>
      <w:footerReference w:type="first" r:id="rId10"/>
      <w:pgSz w:w="11906" w:h="16838" w:code="9"/>
      <w:pgMar w:top="851" w:right="1134" w:bottom="426" w:left="1418" w:header="709" w:footer="352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942" w:rsidRDefault="00781942">
      <w:r>
        <w:separator/>
      </w:r>
    </w:p>
  </w:endnote>
  <w:endnote w:type="continuationSeparator" w:id="0">
    <w:p w:rsidR="00781942" w:rsidRDefault="00781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et Medium">
    <w:panose1 w:val="00000000000000000000"/>
    <w:charset w:val="00"/>
    <w:family w:val="auto"/>
    <w:pitch w:val="variable"/>
    <w:sig w:usb0="A000027F" w:usb1="5000E5FB" w:usb2="00000000" w:usb3="00000000" w:csb0="00000097" w:csb1="00000000"/>
  </w:font>
  <w:font w:name="Garet">
    <w:panose1 w:val="00000000000000000000"/>
    <w:charset w:val="00"/>
    <w:family w:val="auto"/>
    <w:pitch w:val="variable"/>
    <w:sig w:usb0="A000027F" w:usb1="5000E5F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592" w:rsidRPr="008E021F" w:rsidRDefault="00210FAC" w:rsidP="0048362C">
    <w:pPr>
      <w:pStyle w:val="Fuzeile"/>
      <w:tabs>
        <w:tab w:val="clear" w:pos="4536"/>
        <w:tab w:val="center" w:pos="5103"/>
      </w:tabs>
      <w:rPr>
        <w:rFonts w:ascii="Garet" w:hAnsi="Garet"/>
        <w:sz w:val="16"/>
      </w:rPr>
    </w:pPr>
    <w:r w:rsidRPr="008E021F">
      <w:rPr>
        <w:rFonts w:ascii="Garet" w:hAnsi="Garet"/>
        <w:sz w:val="16"/>
      </w:rPr>
      <w:t>Hort Flums, Schulstrasse 1, 8890 Flums</w:t>
    </w:r>
    <w:r w:rsidRPr="008E021F">
      <w:rPr>
        <w:rFonts w:ascii="Garet" w:hAnsi="Garet"/>
        <w:sz w:val="16"/>
      </w:rPr>
      <w:tab/>
    </w:r>
    <w:r w:rsidR="00C428DE">
      <w:rPr>
        <w:rFonts w:ascii="Garet" w:hAnsi="Garet"/>
        <w:sz w:val="16"/>
      </w:rPr>
      <w:tab/>
    </w:r>
    <w:r w:rsidRPr="008E021F">
      <w:rPr>
        <w:rFonts w:ascii="Garet" w:hAnsi="Garet"/>
        <w:sz w:val="16"/>
      </w:rPr>
      <w:t xml:space="preserve">T: </w:t>
    </w:r>
    <w:r w:rsidR="00385D18" w:rsidRPr="008E021F">
      <w:rPr>
        <w:rFonts w:ascii="Garet" w:hAnsi="Garet"/>
        <w:sz w:val="16"/>
        <w:szCs w:val="16"/>
      </w:rPr>
      <w:t>079 812 71 88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0E7" w:rsidRPr="008D3239" w:rsidRDefault="008D3239" w:rsidP="008D3239">
    <w:pPr>
      <w:pStyle w:val="Fuzeile"/>
      <w:tabs>
        <w:tab w:val="clear" w:pos="9072"/>
        <w:tab w:val="right" w:pos="9354"/>
      </w:tabs>
      <w:rPr>
        <w:rFonts w:ascii="Garet" w:hAnsi="Garet"/>
        <w:color w:val="595959" w:themeColor="text1" w:themeTint="A6"/>
        <w:sz w:val="16"/>
      </w:rPr>
    </w:pPr>
    <w:r w:rsidRPr="0094379F">
      <w:rPr>
        <w:rFonts w:ascii="Garet" w:hAnsi="Garet"/>
        <w:color w:val="595959" w:themeColor="text1" w:themeTint="A6"/>
        <w:sz w:val="16"/>
      </w:rPr>
      <w:t>Hort Flums, Schulstrasse 1, 8890 Flums</w:t>
    </w:r>
    <w:r w:rsidRPr="0094379F">
      <w:rPr>
        <w:rFonts w:ascii="Garet" w:hAnsi="Garet"/>
        <w:color w:val="595959" w:themeColor="text1" w:themeTint="A6"/>
        <w:sz w:val="16"/>
      </w:rPr>
      <w:tab/>
    </w:r>
    <w:r>
      <w:rPr>
        <w:rFonts w:ascii="Garet" w:hAnsi="Garet"/>
        <w:color w:val="595959" w:themeColor="text1" w:themeTint="A6"/>
        <w:sz w:val="16"/>
      </w:rPr>
      <w:tab/>
    </w:r>
    <w:r w:rsidRPr="0094379F">
      <w:rPr>
        <w:rFonts w:ascii="Garet" w:hAnsi="Garet"/>
        <w:color w:val="595959" w:themeColor="text1" w:themeTint="A6"/>
        <w:sz w:val="16"/>
      </w:rPr>
      <w:t xml:space="preserve">T: </w:t>
    </w:r>
    <w:r w:rsidRPr="0094379F">
      <w:rPr>
        <w:rFonts w:ascii="Garet" w:hAnsi="Garet"/>
        <w:color w:val="595959" w:themeColor="text1" w:themeTint="A6"/>
        <w:sz w:val="16"/>
        <w:szCs w:val="16"/>
      </w:rPr>
      <w:t>079 812 71 88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942" w:rsidRDefault="00781942">
      <w:r>
        <w:separator/>
      </w:r>
    </w:p>
  </w:footnote>
  <w:footnote w:type="continuationSeparator" w:id="0">
    <w:p w:rsidR="00781942" w:rsidRDefault="00781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0E7" w:rsidRPr="00C428DE" w:rsidRDefault="008E021F" w:rsidP="008E021F">
    <w:pPr>
      <w:pStyle w:val="Kopfzeile"/>
      <w:rPr>
        <w:rFonts w:ascii="Garet" w:hAnsi="Garet"/>
        <w:lang w:val="de-CH" w:eastAsia="de-CH"/>
      </w:rPr>
    </w:pPr>
    <w:r w:rsidRPr="00C428DE">
      <w:rPr>
        <w:rFonts w:ascii="Garet" w:hAnsi="Garet"/>
        <w:noProof/>
        <w:lang w:val="de-CH" w:eastAsia="de-CH"/>
      </w:rPr>
      <w:drawing>
        <wp:anchor distT="0" distB="0" distL="114300" distR="114300" simplePos="0" relativeHeight="251665408" behindDoc="1" locked="0" layoutInCell="1" allowOverlap="0" wp14:anchorId="149957EB" wp14:editId="59CE8ADE">
          <wp:simplePos x="0" y="0"/>
          <wp:positionH relativeFrom="leftMargin">
            <wp:posOffset>6552565</wp:posOffset>
          </wp:positionH>
          <wp:positionV relativeFrom="topMargin">
            <wp:posOffset>180340</wp:posOffset>
          </wp:positionV>
          <wp:extent cx="601200" cy="507600"/>
          <wp:effectExtent l="0" t="0" r="8890" b="698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meinde-Flums-Logo-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200" cy="5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A76BA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7A5420"/>
    <w:multiLevelType w:val="singleLevel"/>
    <w:tmpl w:val="4CEE99E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25BE2E87"/>
    <w:multiLevelType w:val="hybridMultilevel"/>
    <w:tmpl w:val="4B008E9A"/>
    <w:lvl w:ilvl="0" w:tplc="0DDE53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005E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314F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8C08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2BE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AB026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2630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3032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7051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90687"/>
    <w:multiLevelType w:val="hybridMultilevel"/>
    <w:tmpl w:val="0D8C3396"/>
    <w:lvl w:ilvl="0" w:tplc="2BDC1B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BCC5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8CF4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CEF2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96F0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0ED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A244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406C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5489D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36865"/>
    <w:multiLevelType w:val="hybridMultilevel"/>
    <w:tmpl w:val="4E1CD89A"/>
    <w:lvl w:ilvl="0" w:tplc="08DE95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9E70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46DF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3A98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40E6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5621C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70B8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82B2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E24E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F04CA"/>
    <w:multiLevelType w:val="singleLevel"/>
    <w:tmpl w:val="AF062C20"/>
    <w:lvl w:ilvl="0"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 w15:restartNumberingAfterBreak="0">
    <w:nsid w:val="3F4D38AA"/>
    <w:multiLevelType w:val="singleLevel"/>
    <w:tmpl w:val="FBF8F864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7" w15:restartNumberingAfterBreak="0">
    <w:nsid w:val="3FC524D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1256A25"/>
    <w:multiLevelType w:val="hybridMultilevel"/>
    <w:tmpl w:val="D01A1C80"/>
    <w:lvl w:ilvl="0" w:tplc="790C2C1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152" w:hanging="360"/>
      </w:pPr>
    </w:lvl>
    <w:lvl w:ilvl="2" w:tplc="0807001B" w:tentative="1">
      <w:start w:val="1"/>
      <w:numFmt w:val="lowerRoman"/>
      <w:lvlText w:val="%3."/>
      <w:lvlJc w:val="right"/>
      <w:pPr>
        <w:ind w:left="1872" w:hanging="180"/>
      </w:pPr>
    </w:lvl>
    <w:lvl w:ilvl="3" w:tplc="0807000F" w:tentative="1">
      <w:start w:val="1"/>
      <w:numFmt w:val="decimal"/>
      <w:lvlText w:val="%4."/>
      <w:lvlJc w:val="left"/>
      <w:pPr>
        <w:ind w:left="2592" w:hanging="360"/>
      </w:pPr>
    </w:lvl>
    <w:lvl w:ilvl="4" w:tplc="08070019" w:tentative="1">
      <w:start w:val="1"/>
      <w:numFmt w:val="lowerLetter"/>
      <w:lvlText w:val="%5."/>
      <w:lvlJc w:val="left"/>
      <w:pPr>
        <w:ind w:left="3312" w:hanging="360"/>
      </w:pPr>
    </w:lvl>
    <w:lvl w:ilvl="5" w:tplc="0807001B" w:tentative="1">
      <w:start w:val="1"/>
      <w:numFmt w:val="lowerRoman"/>
      <w:lvlText w:val="%6."/>
      <w:lvlJc w:val="right"/>
      <w:pPr>
        <w:ind w:left="4032" w:hanging="180"/>
      </w:pPr>
    </w:lvl>
    <w:lvl w:ilvl="6" w:tplc="0807000F" w:tentative="1">
      <w:start w:val="1"/>
      <w:numFmt w:val="decimal"/>
      <w:lvlText w:val="%7."/>
      <w:lvlJc w:val="left"/>
      <w:pPr>
        <w:ind w:left="4752" w:hanging="360"/>
      </w:pPr>
    </w:lvl>
    <w:lvl w:ilvl="7" w:tplc="08070019" w:tentative="1">
      <w:start w:val="1"/>
      <w:numFmt w:val="lowerLetter"/>
      <w:lvlText w:val="%8."/>
      <w:lvlJc w:val="left"/>
      <w:pPr>
        <w:ind w:left="5472" w:hanging="360"/>
      </w:pPr>
    </w:lvl>
    <w:lvl w:ilvl="8" w:tplc="0807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65E6070E"/>
    <w:multiLevelType w:val="hybridMultilevel"/>
    <w:tmpl w:val="C01EDE2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54416"/>
    <w:multiLevelType w:val="hybridMultilevel"/>
    <w:tmpl w:val="AA1465F8"/>
    <w:lvl w:ilvl="0" w:tplc="8B3845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E4EC28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B83A2AC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65A96E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174F73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CEE7E0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BAC152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C46FE9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094F06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E71240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60D239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7D74633"/>
    <w:multiLevelType w:val="hybridMultilevel"/>
    <w:tmpl w:val="C3A07CDE"/>
    <w:lvl w:ilvl="0" w:tplc="A04037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6EE2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229C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285B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4613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39A7A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06F5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8C8E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7482F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6"/>
  </w:num>
  <w:num w:numId="6">
    <w:abstractNumId w:val="7"/>
  </w:num>
  <w:num w:numId="7">
    <w:abstractNumId w:val="11"/>
  </w:num>
  <w:num w:numId="8">
    <w:abstractNumId w:val="5"/>
  </w:num>
  <w:num w:numId="9">
    <w:abstractNumId w:val="12"/>
  </w:num>
  <w:num w:numId="10">
    <w:abstractNumId w:val="13"/>
  </w:num>
  <w:num w:numId="11">
    <w:abstractNumId w:val="10"/>
  </w:num>
  <w:num w:numId="12">
    <w:abstractNumId w:val="3"/>
  </w:num>
  <w:num w:numId="13">
    <w:abstractNumId w:val="2"/>
  </w:num>
  <w:num w:numId="14">
    <w:abstractNumId w:val="4"/>
  </w:num>
  <w:num w:numId="15">
    <w:abstractNumId w:val="0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0AGFNdPPQ/g0c0ji6X4rS3oimy45/wXYHn3HOt4T7KDhCz/23NbNyyw9aIrDEAvVhWKP/WBFd1h3hElvunKvg==" w:salt="Qd5l+xoguQRxLM5wdz7m2w=="/>
  <w:defaultTabStop w:val="709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0A1"/>
    <w:rsid w:val="00005806"/>
    <w:rsid w:val="00030BAD"/>
    <w:rsid w:val="00033B49"/>
    <w:rsid w:val="00047945"/>
    <w:rsid w:val="00057F1A"/>
    <w:rsid w:val="00067092"/>
    <w:rsid w:val="00067B20"/>
    <w:rsid w:val="000929D9"/>
    <w:rsid w:val="000A46D3"/>
    <w:rsid w:val="000B4CE1"/>
    <w:rsid w:val="000D459D"/>
    <w:rsid w:val="000D6141"/>
    <w:rsid w:val="000E2189"/>
    <w:rsid w:val="001035D3"/>
    <w:rsid w:val="001172D1"/>
    <w:rsid w:val="00117414"/>
    <w:rsid w:val="001241DF"/>
    <w:rsid w:val="001343FE"/>
    <w:rsid w:val="0013448E"/>
    <w:rsid w:val="001366A4"/>
    <w:rsid w:val="00145D58"/>
    <w:rsid w:val="00150699"/>
    <w:rsid w:val="00156652"/>
    <w:rsid w:val="00172B3A"/>
    <w:rsid w:val="0018735E"/>
    <w:rsid w:val="00187E5B"/>
    <w:rsid w:val="001A5CE1"/>
    <w:rsid w:val="001A6BC0"/>
    <w:rsid w:val="001B498D"/>
    <w:rsid w:val="001B4AFC"/>
    <w:rsid w:val="001C0D1F"/>
    <w:rsid w:val="001D727B"/>
    <w:rsid w:val="001E0088"/>
    <w:rsid w:val="001E0E3F"/>
    <w:rsid w:val="002013F4"/>
    <w:rsid w:val="00201F01"/>
    <w:rsid w:val="00204BB0"/>
    <w:rsid w:val="00210FAC"/>
    <w:rsid w:val="00222F12"/>
    <w:rsid w:val="002320B3"/>
    <w:rsid w:val="0023342C"/>
    <w:rsid w:val="002354D4"/>
    <w:rsid w:val="0023598E"/>
    <w:rsid w:val="002371AE"/>
    <w:rsid w:val="00251847"/>
    <w:rsid w:val="00263FB7"/>
    <w:rsid w:val="0026648A"/>
    <w:rsid w:val="0027128B"/>
    <w:rsid w:val="00284DB5"/>
    <w:rsid w:val="002A13B5"/>
    <w:rsid w:val="002A4477"/>
    <w:rsid w:val="002A6A4E"/>
    <w:rsid w:val="002B5AD6"/>
    <w:rsid w:val="002B6422"/>
    <w:rsid w:val="002B70F7"/>
    <w:rsid w:val="002C441E"/>
    <w:rsid w:val="002D0563"/>
    <w:rsid w:val="002D3A4B"/>
    <w:rsid w:val="002D3BD0"/>
    <w:rsid w:val="002E132E"/>
    <w:rsid w:val="002E2EEB"/>
    <w:rsid w:val="002F003F"/>
    <w:rsid w:val="003019DB"/>
    <w:rsid w:val="00302204"/>
    <w:rsid w:val="00312B4A"/>
    <w:rsid w:val="00320D70"/>
    <w:rsid w:val="003252A5"/>
    <w:rsid w:val="003418E7"/>
    <w:rsid w:val="00347B8A"/>
    <w:rsid w:val="00353C02"/>
    <w:rsid w:val="0036202D"/>
    <w:rsid w:val="00365228"/>
    <w:rsid w:val="00365461"/>
    <w:rsid w:val="003724EA"/>
    <w:rsid w:val="00380C6F"/>
    <w:rsid w:val="003839F8"/>
    <w:rsid w:val="00385D18"/>
    <w:rsid w:val="00391C46"/>
    <w:rsid w:val="00392D10"/>
    <w:rsid w:val="0039576C"/>
    <w:rsid w:val="00397445"/>
    <w:rsid w:val="003B4325"/>
    <w:rsid w:val="003C4D76"/>
    <w:rsid w:val="003D3D4E"/>
    <w:rsid w:val="003E0BF8"/>
    <w:rsid w:val="003F5A97"/>
    <w:rsid w:val="00401766"/>
    <w:rsid w:val="00406AD7"/>
    <w:rsid w:val="00406D7F"/>
    <w:rsid w:val="00410C90"/>
    <w:rsid w:val="00415B45"/>
    <w:rsid w:val="00417353"/>
    <w:rsid w:val="00431A34"/>
    <w:rsid w:val="00432260"/>
    <w:rsid w:val="00442418"/>
    <w:rsid w:val="00461338"/>
    <w:rsid w:val="004649CE"/>
    <w:rsid w:val="00476F05"/>
    <w:rsid w:val="0048362C"/>
    <w:rsid w:val="00496F42"/>
    <w:rsid w:val="004A13EF"/>
    <w:rsid w:val="004A2B30"/>
    <w:rsid w:val="004A307A"/>
    <w:rsid w:val="004A6246"/>
    <w:rsid w:val="004B40A1"/>
    <w:rsid w:val="004E2B7C"/>
    <w:rsid w:val="004E5B19"/>
    <w:rsid w:val="004F503A"/>
    <w:rsid w:val="004F5770"/>
    <w:rsid w:val="004F66D7"/>
    <w:rsid w:val="0050031C"/>
    <w:rsid w:val="00500379"/>
    <w:rsid w:val="005026D2"/>
    <w:rsid w:val="00510A8C"/>
    <w:rsid w:val="00516FAF"/>
    <w:rsid w:val="00517E03"/>
    <w:rsid w:val="00531667"/>
    <w:rsid w:val="00531C6D"/>
    <w:rsid w:val="005349F2"/>
    <w:rsid w:val="00536083"/>
    <w:rsid w:val="00554A3C"/>
    <w:rsid w:val="00556645"/>
    <w:rsid w:val="00557766"/>
    <w:rsid w:val="00561C72"/>
    <w:rsid w:val="00581582"/>
    <w:rsid w:val="00590240"/>
    <w:rsid w:val="005979B8"/>
    <w:rsid w:val="005B1519"/>
    <w:rsid w:val="005B2E38"/>
    <w:rsid w:val="005E177F"/>
    <w:rsid w:val="005E257F"/>
    <w:rsid w:val="005E46DE"/>
    <w:rsid w:val="005F1233"/>
    <w:rsid w:val="00604D62"/>
    <w:rsid w:val="0061366D"/>
    <w:rsid w:val="00622277"/>
    <w:rsid w:val="006226C8"/>
    <w:rsid w:val="00625442"/>
    <w:rsid w:val="006258A0"/>
    <w:rsid w:val="006301A5"/>
    <w:rsid w:val="00667A39"/>
    <w:rsid w:val="0067764F"/>
    <w:rsid w:val="00692888"/>
    <w:rsid w:val="006B4F4E"/>
    <w:rsid w:val="006D23D1"/>
    <w:rsid w:val="006E3B16"/>
    <w:rsid w:val="0071388A"/>
    <w:rsid w:val="00720E18"/>
    <w:rsid w:val="007224B6"/>
    <w:rsid w:val="00722BC4"/>
    <w:rsid w:val="00745DB1"/>
    <w:rsid w:val="007510A3"/>
    <w:rsid w:val="00766664"/>
    <w:rsid w:val="0077112B"/>
    <w:rsid w:val="007739E1"/>
    <w:rsid w:val="007744E7"/>
    <w:rsid w:val="00780683"/>
    <w:rsid w:val="00781942"/>
    <w:rsid w:val="007B7999"/>
    <w:rsid w:val="007C21B4"/>
    <w:rsid w:val="007C6940"/>
    <w:rsid w:val="007D3368"/>
    <w:rsid w:val="007D5F0C"/>
    <w:rsid w:val="007F2487"/>
    <w:rsid w:val="007F4ED3"/>
    <w:rsid w:val="00813D87"/>
    <w:rsid w:val="00840412"/>
    <w:rsid w:val="00844F69"/>
    <w:rsid w:val="008547E1"/>
    <w:rsid w:val="00866611"/>
    <w:rsid w:val="00875BFB"/>
    <w:rsid w:val="008810E7"/>
    <w:rsid w:val="00883F42"/>
    <w:rsid w:val="008943FE"/>
    <w:rsid w:val="008A4A58"/>
    <w:rsid w:val="008C1B99"/>
    <w:rsid w:val="008D0A7D"/>
    <w:rsid w:val="008D3239"/>
    <w:rsid w:val="008D36DA"/>
    <w:rsid w:val="008E021F"/>
    <w:rsid w:val="008E28ED"/>
    <w:rsid w:val="008E63B6"/>
    <w:rsid w:val="008E78B2"/>
    <w:rsid w:val="00900AF3"/>
    <w:rsid w:val="00905FA9"/>
    <w:rsid w:val="00920122"/>
    <w:rsid w:val="00932286"/>
    <w:rsid w:val="00932CDF"/>
    <w:rsid w:val="00945B03"/>
    <w:rsid w:val="00951E75"/>
    <w:rsid w:val="009679B3"/>
    <w:rsid w:val="009766D2"/>
    <w:rsid w:val="0098392A"/>
    <w:rsid w:val="00987D40"/>
    <w:rsid w:val="009933E4"/>
    <w:rsid w:val="00994950"/>
    <w:rsid w:val="009B1E9F"/>
    <w:rsid w:val="009B4E87"/>
    <w:rsid w:val="009C1A23"/>
    <w:rsid w:val="009C2B1E"/>
    <w:rsid w:val="009D0B67"/>
    <w:rsid w:val="009D1B9D"/>
    <w:rsid w:val="009D7E3D"/>
    <w:rsid w:val="009E04C9"/>
    <w:rsid w:val="009E4A25"/>
    <w:rsid w:val="009E5845"/>
    <w:rsid w:val="009E65D1"/>
    <w:rsid w:val="009E6C96"/>
    <w:rsid w:val="00A1204D"/>
    <w:rsid w:val="00A15BD2"/>
    <w:rsid w:val="00A719E7"/>
    <w:rsid w:val="00A757D7"/>
    <w:rsid w:val="00A81C8C"/>
    <w:rsid w:val="00A86292"/>
    <w:rsid w:val="00A90078"/>
    <w:rsid w:val="00AA0558"/>
    <w:rsid w:val="00AA7C1A"/>
    <w:rsid w:val="00AB3582"/>
    <w:rsid w:val="00AD7F14"/>
    <w:rsid w:val="00AE137B"/>
    <w:rsid w:val="00AE7A87"/>
    <w:rsid w:val="00AF6165"/>
    <w:rsid w:val="00AF6930"/>
    <w:rsid w:val="00B00BD2"/>
    <w:rsid w:val="00B00D95"/>
    <w:rsid w:val="00B01A80"/>
    <w:rsid w:val="00B05C79"/>
    <w:rsid w:val="00B1027E"/>
    <w:rsid w:val="00B1177F"/>
    <w:rsid w:val="00B36967"/>
    <w:rsid w:val="00B402B9"/>
    <w:rsid w:val="00B42D67"/>
    <w:rsid w:val="00B44878"/>
    <w:rsid w:val="00B4606B"/>
    <w:rsid w:val="00B56EA8"/>
    <w:rsid w:val="00B71977"/>
    <w:rsid w:val="00B73E7B"/>
    <w:rsid w:val="00B81155"/>
    <w:rsid w:val="00B833E9"/>
    <w:rsid w:val="00B87A49"/>
    <w:rsid w:val="00B95AD5"/>
    <w:rsid w:val="00B9756B"/>
    <w:rsid w:val="00BB3A83"/>
    <w:rsid w:val="00BD67AB"/>
    <w:rsid w:val="00BE7AAE"/>
    <w:rsid w:val="00C00145"/>
    <w:rsid w:val="00C132A4"/>
    <w:rsid w:val="00C3365B"/>
    <w:rsid w:val="00C428DE"/>
    <w:rsid w:val="00C51491"/>
    <w:rsid w:val="00C52042"/>
    <w:rsid w:val="00C6180D"/>
    <w:rsid w:val="00C72837"/>
    <w:rsid w:val="00C9199B"/>
    <w:rsid w:val="00C94B69"/>
    <w:rsid w:val="00C97106"/>
    <w:rsid w:val="00C97831"/>
    <w:rsid w:val="00CB1019"/>
    <w:rsid w:val="00CB3B3A"/>
    <w:rsid w:val="00CB4C61"/>
    <w:rsid w:val="00CB5575"/>
    <w:rsid w:val="00CE2268"/>
    <w:rsid w:val="00CF4BB9"/>
    <w:rsid w:val="00CF6E49"/>
    <w:rsid w:val="00D0284F"/>
    <w:rsid w:val="00D04BAA"/>
    <w:rsid w:val="00D20433"/>
    <w:rsid w:val="00D217BE"/>
    <w:rsid w:val="00D277D2"/>
    <w:rsid w:val="00D41C75"/>
    <w:rsid w:val="00D62DCE"/>
    <w:rsid w:val="00D721D7"/>
    <w:rsid w:val="00D72FBC"/>
    <w:rsid w:val="00D82D63"/>
    <w:rsid w:val="00D85772"/>
    <w:rsid w:val="00D95E20"/>
    <w:rsid w:val="00D960B2"/>
    <w:rsid w:val="00DC3AAB"/>
    <w:rsid w:val="00DE5903"/>
    <w:rsid w:val="00E23C9D"/>
    <w:rsid w:val="00E31AC4"/>
    <w:rsid w:val="00E503BA"/>
    <w:rsid w:val="00E63237"/>
    <w:rsid w:val="00E652AD"/>
    <w:rsid w:val="00E6789F"/>
    <w:rsid w:val="00E67E02"/>
    <w:rsid w:val="00E71A73"/>
    <w:rsid w:val="00E84A0A"/>
    <w:rsid w:val="00E91EDD"/>
    <w:rsid w:val="00E9681A"/>
    <w:rsid w:val="00EB13EC"/>
    <w:rsid w:val="00ED4DF7"/>
    <w:rsid w:val="00EE0602"/>
    <w:rsid w:val="00EF358B"/>
    <w:rsid w:val="00EF59BD"/>
    <w:rsid w:val="00F0493D"/>
    <w:rsid w:val="00F112AC"/>
    <w:rsid w:val="00F17F95"/>
    <w:rsid w:val="00F32608"/>
    <w:rsid w:val="00F359D6"/>
    <w:rsid w:val="00F3740D"/>
    <w:rsid w:val="00F37575"/>
    <w:rsid w:val="00F50CB7"/>
    <w:rsid w:val="00F52854"/>
    <w:rsid w:val="00F538D2"/>
    <w:rsid w:val="00F56027"/>
    <w:rsid w:val="00F616A8"/>
    <w:rsid w:val="00F658AC"/>
    <w:rsid w:val="00FB4820"/>
    <w:rsid w:val="00FC52C2"/>
    <w:rsid w:val="00FD1FAE"/>
    <w:rsid w:val="00FD4592"/>
    <w:rsid w:val="00FE2678"/>
    <w:rsid w:val="00FF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."/>
  <w:listSeparator w:val=";"/>
  <w14:docId w14:val="5E69A27A"/>
  <w15:docId w15:val="{0C615A81-E247-46D3-A83D-3153F9B2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4AFC"/>
    <w:rPr>
      <w:rFonts w:ascii="Arial" w:hAnsi="Arial"/>
      <w:szCs w:val="24"/>
      <w:lang w:val="de-CH" w:eastAsia="de-CH"/>
    </w:rPr>
  </w:style>
  <w:style w:type="paragraph" w:styleId="berschrift1">
    <w:name w:val="heading 1"/>
    <w:basedOn w:val="Standard"/>
    <w:next w:val="Standard"/>
    <w:link w:val="berschrift1Zchn"/>
    <w:qFormat/>
    <w:rsid w:val="00030BAD"/>
    <w:pPr>
      <w:keepNext/>
      <w:outlineLvl w:val="0"/>
    </w:pPr>
    <w:rPr>
      <w:b/>
      <w:lang w:val="de-DE"/>
    </w:rPr>
  </w:style>
  <w:style w:type="paragraph" w:styleId="berschrift2">
    <w:name w:val="heading 2"/>
    <w:basedOn w:val="Standard"/>
    <w:next w:val="Standard"/>
    <w:qFormat/>
    <w:rsid w:val="00030BAD"/>
    <w:pPr>
      <w:keepNext/>
      <w:ind w:left="-180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030BAD"/>
    <w:pPr>
      <w:keepNext/>
      <w:outlineLvl w:val="2"/>
    </w:pPr>
    <w:rPr>
      <w:b/>
      <w:sz w:val="36"/>
    </w:rPr>
  </w:style>
  <w:style w:type="paragraph" w:styleId="berschrift4">
    <w:name w:val="heading 4"/>
    <w:basedOn w:val="Standard"/>
    <w:next w:val="Standard"/>
    <w:qFormat/>
    <w:rsid w:val="00030BAD"/>
    <w:pPr>
      <w:keepNext/>
      <w:ind w:left="-180"/>
      <w:jc w:val="center"/>
      <w:outlineLvl w:val="3"/>
    </w:pPr>
    <w:rPr>
      <w:b/>
      <w:sz w:val="28"/>
    </w:rPr>
  </w:style>
  <w:style w:type="paragraph" w:styleId="berschrift5">
    <w:name w:val="heading 5"/>
    <w:basedOn w:val="Standard"/>
    <w:next w:val="Standard"/>
    <w:qFormat/>
    <w:rsid w:val="00030BAD"/>
    <w:pPr>
      <w:keepNext/>
      <w:jc w:val="center"/>
      <w:outlineLvl w:val="4"/>
    </w:pPr>
    <w:rPr>
      <w:b/>
      <w:sz w:val="28"/>
    </w:rPr>
  </w:style>
  <w:style w:type="paragraph" w:styleId="berschrift6">
    <w:name w:val="heading 6"/>
    <w:basedOn w:val="Standard"/>
    <w:next w:val="Standard"/>
    <w:qFormat/>
    <w:rsid w:val="00030BAD"/>
    <w:pPr>
      <w:keepNext/>
      <w:outlineLvl w:val="5"/>
    </w:pPr>
    <w:rPr>
      <w:b/>
      <w:sz w:val="28"/>
    </w:rPr>
  </w:style>
  <w:style w:type="paragraph" w:styleId="berschrift7">
    <w:name w:val="heading 7"/>
    <w:basedOn w:val="Standard"/>
    <w:next w:val="Standard"/>
    <w:qFormat/>
    <w:rsid w:val="00030BAD"/>
    <w:pPr>
      <w:keepNext/>
      <w:outlineLvl w:val="6"/>
    </w:pPr>
    <w:rPr>
      <w:b/>
      <w:bCs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rsid w:val="00030BAD"/>
    <w:pPr>
      <w:ind w:left="-180"/>
      <w:jc w:val="center"/>
    </w:pPr>
    <w:rPr>
      <w:b/>
      <w:sz w:val="52"/>
    </w:rPr>
  </w:style>
  <w:style w:type="paragraph" w:styleId="Textkrper">
    <w:name w:val="Body Text"/>
    <w:basedOn w:val="Standard"/>
    <w:rsid w:val="00030BAD"/>
    <w:pPr>
      <w:jc w:val="center"/>
    </w:pPr>
    <w:rPr>
      <w:sz w:val="28"/>
    </w:rPr>
  </w:style>
  <w:style w:type="paragraph" w:styleId="Textkrper-Einzug2">
    <w:name w:val="Body Text Indent 2"/>
    <w:basedOn w:val="Standard"/>
    <w:rsid w:val="00030BAD"/>
    <w:pPr>
      <w:ind w:left="708"/>
    </w:pPr>
  </w:style>
  <w:style w:type="character" w:styleId="Hyperlink">
    <w:name w:val="Hyperlink"/>
    <w:rsid w:val="00030BAD"/>
    <w:rPr>
      <w:color w:val="0000FF"/>
      <w:u w:val="single"/>
    </w:rPr>
  </w:style>
  <w:style w:type="paragraph" w:styleId="Textkrper-Einzug3">
    <w:name w:val="Body Text Indent 3"/>
    <w:basedOn w:val="Standard"/>
    <w:rsid w:val="00030BAD"/>
    <w:pPr>
      <w:ind w:left="6300" w:hanging="3468"/>
    </w:pPr>
  </w:style>
  <w:style w:type="paragraph" w:styleId="Textkrper2">
    <w:name w:val="Body Text 2"/>
    <w:basedOn w:val="Standard"/>
    <w:rsid w:val="00030BAD"/>
  </w:style>
  <w:style w:type="paragraph" w:styleId="Kopfzeile">
    <w:name w:val="header"/>
    <w:basedOn w:val="Standard"/>
    <w:link w:val="KopfzeileZchn"/>
    <w:rsid w:val="004B40A1"/>
    <w:pPr>
      <w:tabs>
        <w:tab w:val="center" w:pos="4536"/>
        <w:tab w:val="right" w:pos="9072"/>
      </w:tabs>
    </w:pPr>
    <w:rPr>
      <w:rFonts w:ascii="Times New Roman" w:hAnsi="Times New Roman"/>
      <w:lang w:val="de-DE" w:eastAsia="de-DE"/>
    </w:rPr>
  </w:style>
  <w:style w:type="paragraph" w:styleId="StandardWeb">
    <w:name w:val="Normal (Web)"/>
    <w:basedOn w:val="Standard"/>
    <w:uiPriority w:val="99"/>
    <w:rsid w:val="009933E4"/>
    <w:pPr>
      <w:spacing w:before="100" w:beforeAutospacing="1" w:after="100" w:afterAutospacing="1"/>
    </w:pPr>
    <w:rPr>
      <w:rFonts w:ascii="Times New Roman" w:hAnsi="Times New Roman"/>
      <w:lang w:val="de-DE" w:eastAsia="de-DE"/>
    </w:rPr>
  </w:style>
  <w:style w:type="character" w:styleId="Hervorhebung">
    <w:name w:val="Emphasis"/>
    <w:uiPriority w:val="20"/>
    <w:qFormat/>
    <w:rsid w:val="009933E4"/>
    <w:rPr>
      <w:i/>
      <w:iCs/>
    </w:rPr>
  </w:style>
  <w:style w:type="character" w:styleId="Fett">
    <w:name w:val="Strong"/>
    <w:qFormat/>
    <w:rsid w:val="009933E4"/>
    <w:rPr>
      <w:b/>
      <w:bCs/>
    </w:rPr>
  </w:style>
  <w:style w:type="character" w:customStyle="1" w:styleId="bold">
    <w:name w:val="bold"/>
    <w:rsid w:val="00E84A0A"/>
    <w:rPr>
      <w:b/>
      <w:bCs/>
    </w:rPr>
  </w:style>
  <w:style w:type="paragraph" w:customStyle="1" w:styleId="StandardWeb1">
    <w:name w:val="Standard (Web)1"/>
    <w:basedOn w:val="Standard"/>
    <w:rsid w:val="00E84A0A"/>
    <w:pPr>
      <w:spacing w:before="105" w:after="105"/>
      <w:ind w:left="150" w:right="150"/>
    </w:pPr>
    <w:rPr>
      <w:rFonts w:ascii="Times New Roman" w:hAnsi="Times New Roman"/>
      <w:color w:val="FFFFFF"/>
      <w:lang w:val="de-DE" w:eastAsia="de-DE"/>
    </w:rPr>
  </w:style>
  <w:style w:type="paragraph" w:styleId="Fuzeile">
    <w:name w:val="footer"/>
    <w:basedOn w:val="Standard"/>
    <w:rsid w:val="00CE226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E2268"/>
  </w:style>
  <w:style w:type="paragraph" w:styleId="Sprechblasentext">
    <w:name w:val="Balloon Text"/>
    <w:basedOn w:val="Standard"/>
    <w:semiHidden/>
    <w:rsid w:val="00B42D67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rsid w:val="00B833E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de-DE" w:eastAsia="de-DE"/>
    </w:rPr>
  </w:style>
  <w:style w:type="table" w:styleId="Tabellenraster">
    <w:name w:val="Table Grid"/>
    <w:basedOn w:val="NormaleTabelle"/>
    <w:rsid w:val="00B833E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rsid w:val="00F56027"/>
    <w:rPr>
      <w:rFonts w:ascii="Arial" w:hAnsi="Arial"/>
      <w:b/>
      <w:sz w:val="24"/>
      <w:szCs w:val="24"/>
      <w:lang w:val="de-DE"/>
    </w:rPr>
  </w:style>
  <w:style w:type="character" w:customStyle="1" w:styleId="FunotentextZchn">
    <w:name w:val="Fußnotentext Zchn"/>
    <w:link w:val="Funotentext"/>
    <w:rsid w:val="00F56027"/>
    <w:rPr>
      <w:lang w:val="de-DE" w:eastAsia="de-DE"/>
    </w:rPr>
  </w:style>
  <w:style w:type="character" w:customStyle="1" w:styleId="KopfzeileZchn">
    <w:name w:val="Kopfzeile Zchn"/>
    <w:link w:val="Kopfzeile"/>
    <w:rsid w:val="00F56027"/>
    <w:rPr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347B8A"/>
    <w:pPr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AF69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7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26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23365">
              <w:marLeft w:val="165"/>
              <w:marRight w:val="0"/>
              <w:marTop w:val="19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031635">
                  <w:marLeft w:val="165"/>
                  <w:marRight w:val="0"/>
                  <w:marTop w:val="19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8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9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42577">
              <w:marLeft w:val="165"/>
              <w:marRight w:val="0"/>
              <w:marTop w:val="19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23206">
                  <w:marLeft w:val="165"/>
                  <w:marRight w:val="0"/>
                  <w:marTop w:val="19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4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4000">
              <w:marLeft w:val="165"/>
              <w:marRight w:val="0"/>
              <w:marTop w:val="19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9244">
                  <w:marLeft w:val="165"/>
                  <w:marRight w:val="0"/>
                  <w:marTop w:val="19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6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5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3860">
              <w:marLeft w:val="165"/>
              <w:marRight w:val="0"/>
              <w:marTop w:val="19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03879">
                  <w:marLeft w:val="165"/>
                  <w:marRight w:val="0"/>
                  <w:marTop w:val="19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dam\Anwendungsdaten\Microsoft\Vorlagen\VORLAGE%20Briefpapier%20Vreni%20Nov%2009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et Medium">
    <w:panose1 w:val="00000000000000000000"/>
    <w:charset w:val="00"/>
    <w:family w:val="auto"/>
    <w:pitch w:val="variable"/>
    <w:sig w:usb0="A000027F" w:usb1="5000E5FB" w:usb2="00000000" w:usb3="00000000" w:csb0="00000097" w:csb1="00000000"/>
  </w:font>
  <w:font w:name="Garet">
    <w:panose1 w:val="00000000000000000000"/>
    <w:charset w:val="00"/>
    <w:family w:val="auto"/>
    <w:pitch w:val="variable"/>
    <w:sig w:usb0="A000027F" w:usb1="5000E5F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153"/>
    <w:rsid w:val="004C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C0153"/>
    <w:rPr>
      <w:color w:val="808080"/>
    </w:rPr>
  </w:style>
  <w:style w:type="paragraph" w:customStyle="1" w:styleId="8FA9619D457B419FA260A1ED478F5D72">
    <w:name w:val="8FA9619D457B419FA260A1ED478F5D72"/>
    <w:rsid w:val="004C015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8E1657FEEB4DC9AF8D43575646D0ED">
    <w:name w:val="558E1657FEEB4DC9AF8D43575646D0ED"/>
    <w:rsid w:val="004C015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65B01-B498-468F-9575-BE2DDF91A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Briefpapier Vreni Nov 09.dot</Template>
  <TotalTime>0</TotalTime>
  <Pages>1</Pages>
  <Words>254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Verein Chinderhuus Grabs</vt:lpstr>
    </vt:vector>
  </TitlesOfParts>
  <Company>Begegnungszentrum Gallus Grabs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Verein Chinderhuus Grabs</dc:title>
  <dc:subject/>
  <dc:creator>Zaech Rita</dc:creator>
  <cp:keywords/>
  <cp:lastModifiedBy>Bamert Nadine FLUMS</cp:lastModifiedBy>
  <cp:revision>4</cp:revision>
  <cp:lastPrinted>2024-02-01T13:15:00Z</cp:lastPrinted>
  <dcterms:created xsi:type="dcterms:W3CDTF">2024-02-01T13:17:00Z</dcterms:created>
  <dcterms:modified xsi:type="dcterms:W3CDTF">2024-02-16T11:36:00Z</dcterms:modified>
</cp:coreProperties>
</file>