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DF" w:rsidRPr="007037D8" w:rsidRDefault="000F662D" w:rsidP="007037D8">
      <w:pPr>
        <w:spacing w:line="260" w:lineRule="exact"/>
        <w:rPr>
          <w:rFonts w:ascii="Garet Medium" w:hAnsi="Garet Medium" w:cs="Arial"/>
          <w:sz w:val="24"/>
        </w:rPr>
      </w:pPr>
      <w:r w:rsidRPr="007037D8">
        <w:rPr>
          <w:rFonts w:ascii="Garet Medium" w:hAnsi="Garet Medium" w:cs="Arial"/>
          <w:sz w:val="24"/>
        </w:rPr>
        <w:t>Einverständnis</w:t>
      </w:r>
      <w:r w:rsidR="00DC32A9" w:rsidRPr="007037D8">
        <w:rPr>
          <w:rFonts w:ascii="Garet Medium" w:hAnsi="Garet Medium" w:cs="Arial"/>
          <w:sz w:val="24"/>
        </w:rPr>
        <w:t>erklärung</w:t>
      </w:r>
      <w:r w:rsidRPr="007037D8">
        <w:rPr>
          <w:rFonts w:ascii="Garet Medium" w:hAnsi="Garet Medium" w:cs="Arial"/>
          <w:sz w:val="24"/>
        </w:rPr>
        <w:t xml:space="preserve"> für Heim- und Schulweg</w:t>
      </w:r>
    </w:p>
    <w:p w:rsidR="0017383B" w:rsidRPr="007037D8" w:rsidRDefault="0017383B" w:rsidP="007037D8">
      <w:pPr>
        <w:spacing w:line="260" w:lineRule="exact"/>
        <w:rPr>
          <w:szCs w:val="18"/>
        </w:rPr>
      </w:pPr>
    </w:p>
    <w:p w:rsidR="0088497E" w:rsidRPr="00775DC6" w:rsidRDefault="0088497E" w:rsidP="007037D8">
      <w:pPr>
        <w:spacing w:line="260" w:lineRule="exact"/>
        <w:rPr>
          <w:rFonts w:ascii="Garet Medium" w:hAnsi="Garet Medium"/>
          <w:szCs w:val="18"/>
        </w:rPr>
      </w:pPr>
      <w:r w:rsidRPr="00775DC6">
        <w:rPr>
          <w:rFonts w:ascii="Garet Medium" w:hAnsi="Garet Medium"/>
          <w:szCs w:val="18"/>
        </w:rPr>
        <w:t xml:space="preserve">Angaben zum Kind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02"/>
        <w:gridCol w:w="3828"/>
        <w:gridCol w:w="2114"/>
      </w:tblGrid>
      <w:tr w:rsidR="000F662D" w:rsidRPr="007037D8" w:rsidTr="00D45208">
        <w:tc>
          <w:tcPr>
            <w:tcW w:w="3402" w:type="dxa"/>
            <w:tcBorders>
              <w:bottom w:val="single" w:sz="4" w:space="0" w:color="595959" w:themeColor="text1" w:themeTint="A6"/>
            </w:tcBorders>
          </w:tcPr>
          <w:p w:rsidR="000F662D" w:rsidRPr="007037D8" w:rsidRDefault="000F662D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Name</w:t>
            </w:r>
          </w:p>
        </w:tc>
        <w:tc>
          <w:tcPr>
            <w:tcW w:w="3828" w:type="dxa"/>
            <w:tcBorders>
              <w:bottom w:val="single" w:sz="4" w:space="0" w:color="595959" w:themeColor="text1" w:themeTint="A6"/>
            </w:tcBorders>
          </w:tcPr>
          <w:p w:rsidR="000F662D" w:rsidRPr="007037D8" w:rsidRDefault="000F662D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Vorname</w:t>
            </w:r>
          </w:p>
        </w:tc>
        <w:tc>
          <w:tcPr>
            <w:tcW w:w="2114" w:type="dxa"/>
            <w:tcBorders>
              <w:bottom w:val="single" w:sz="4" w:space="0" w:color="595959" w:themeColor="text1" w:themeTint="A6"/>
            </w:tcBorders>
          </w:tcPr>
          <w:p w:rsidR="000F662D" w:rsidRPr="007037D8" w:rsidRDefault="000F662D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Geburtsdatum</w:t>
            </w:r>
          </w:p>
        </w:tc>
      </w:tr>
      <w:tr w:rsidR="000F662D" w:rsidRPr="007037D8" w:rsidTr="005F5538">
        <w:trPr>
          <w:trHeight w:val="490"/>
        </w:trPr>
        <w:sdt>
          <w:sdtPr>
            <w:rPr>
              <w:rFonts w:cs="Arial"/>
              <w:noProof/>
              <w:szCs w:val="18"/>
            </w:rPr>
            <w:id w:val="-1541817748"/>
            <w:placeholder>
              <w:docPart w:val="2B3607D8F08E4F068328F3B9D3FE5C88"/>
            </w:placeholder>
            <w:text/>
          </w:sdtPr>
          <w:sdtContent>
            <w:tc>
              <w:tcPr>
                <w:tcW w:w="3402" w:type="dxa"/>
                <w:tcBorders>
                  <w:top w:val="single" w:sz="4" w:space="0" w:color="595959" w:themeColor="text1" w:themeTint="A6"/>
                  <w:bottom w:val="single" w:sz="4" w:space="0" w:color="auto"/>
                </w:tcBorders>
                <w:vAlign w:val="center"/>
              </w:tcPr>
              <w:p w:rsidR="000F662D" w:rsidRPr="007037D8" w:rsidRDefault="005F5538" w:rsidP="005F5538">
                <w:pPr>
                  <w:spacing w:line="260" w:lineRule="exact"/>
                  <w:rPr>
                    <w:szCs w:val="18"/>
                  </w:rPr>
                </w:pPr>
                <w:sdt>
                  <w:sdtPr>
                    <w:rPr>
                      <w:rFonts w:cs="Arial"/>
                      <w:noProof/>
                      <w:szCs w:val="18"/>
                    </w:rPr>
                    <w:id w:val="-469911141"/>
                    <w:placeholder>
                      <w:docPart w:val="EA176F353DC64D13B43DCFE5F12B8C08"/>
                    </w:placeholder>
                  </w:sdtPr>
                  <w:sdtContent>
                    <w:r>
                      <w:rPr>
                        <w:rFonts w:cs="Arial"/>
                        <w:noProof/>
                        <w:szCs w:val="18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bookmarkStart w:id="0" w:name="Text1"/>
                    <w:r>
                      <w:rPr>
                        <w:rFonts w:cs="Arial"/>
                        <w:noProof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noProof/>
                        <w:szCs w:val="18"/>
                      </w:rPr>
                    </w:r>
                    <w:r>
                      <w:rPr>
                        <w:rFonts w:cs="Arial"/>
                        <w:noProof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fldChar w:fldCharType="end"/>
                    </w:r>
                    <w:bookmarkEnd w:id="0"/>
                  </w:sdtContent>
                </w:sdt>
              </w:p>
            </w:tc>
          </w:sdtContent>
        </w:sdt>
        <w:tc>
          <w:tcPr>
            <w:tcW w:w="3828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0F662D" w:rsidRPr="005F5538" w:rsidRDefault="005F5538" w:rsidP="005F5538">
            <w:pPr>
              <w:spacing w:line="260" w:lineRule="exact"/>
              <w:ind w:left="426" w:hanging="426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75361073"/>
                <w:placeholder>
                  <w:docPart w:val="9D88EA5AD94D428D8831149CD6CC50E6"/>
                </w:placeholder>
              </w:sdtPr>
              <w:sdtContent>
                <w:r w:rsidRPr="007C135F">
                  <w:rPr>
                    <w:rFonts w:cs="Arial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135F">
                  <w:rPr>
                    <w:rFonts w:cs="Arial"/>
                    <w:szCs w:val="18"/>
                  </w:rPr>
                  <w:instrText xml:space="preserve"> FORMTEXT </w:instrText>
                </w:r>
                <w:r w:rsidRPr="007C135F">
                  <w:rPr>
                    <w:rFonts w:cs="Arial"/>
                    <w:szCs w:val="18"/>
                  </w:rPr>
                </w:r>
                <w:r w:rsidRPr="007C135F">
                  <w:rPr>
                    <w:rFonts w:cs="Arial"/>
                    <w:szCs w:val="18"/>
                  </w:rPr>
                  <w:fldChar w:fldCharType="separate"/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14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0F662D" w:rsidRPr="007037D8" w:rsidRDefault="005F5538" w:rsidP="005F5538">
            <w:pPr>
              <w:spacing w:line="260" w:lineRule="exact"/>
              <w:ind w:left="426" w:hanging="426"/>
              <w:rPr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62604724"/>
                <w:placeholder>
                  <w:docPart w:val="C468D51D2A224606B54B026A06B288AD"/>
                </w:placeholder>
              </w:sdtPr>
              <w:sdtContent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  <w:format w:val="dd.MM.yyyy"/>
                      </w:textInput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</w:tr>
    </w:tbl>
    <w:p w:rsidR="005E55E1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-154998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7BF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5E55E1" w:rsidRPr="007037D8">
        <w:rPr>
          <w:szCs w:val="18"/>
        </w:rPr>
        <w:tab/>
        <w:t>Hiermit geben wir / ich das Einverständnis, dass unser / m</w:t>
      </w:r>
      <w:r w:rsidR="00C96905">
        <w:rPr>
          <w:szCs w:val="18"/>
        </w:rPr>
        <w:t xml:space="preserve">ein Kind nach der vereinbarten </w:t>
      </w:r>
      <w:r w:rsidR="005E55E1" w:rsidRPr="007037D8">
        <w:rPr>
          <w:szCs w:val="18"/>
        </w:rPr>
        <w:t>Betreuungszeit alleine nach Hause gehe</w:t>
      </w:r>
      <w:r w:rsidR="004442E4" w:rsidRPr="007037D8">
        <w:rPr>
          <w:szCs w:val="18"/>
        </w:rPr>
        <w:t>n</w:t>
      </w:r>
      <w:r w:rsidR="005E55E1" w:rsidRPr="007037D8">
        <w:rPr>
          <w:szCs w:val="18"/>
        </w:rPr>
        <w:t xml:space="preserve"> darf.</w:t>
      </w:r>
    </w:p>
    <w:p w:rsidR="005E55E1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-52694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5E55E1" w:rsidRPr="007037D8">
        <w:rPr>
          <w:szCs w:val="18"/>
        </w:rPr>
        <w:tab/>
        <w:t>Hiermit geben wir / ich das Einverständnis, dass un</w:t>
      </w:r>
      <w:r w:rsidR="00B41462" w:rsidRPr="007037D8">
        <w:rPr>
          <w:szCs w:val="18"/>
        </w:rPr>
        <w:t xml:space="preserve">ser / mein Kind den Weg vom Hort </w:t>
      </w:r>
      <w:r w:rsidR="005E55E1" w:rsidRPr="007037D8">
        <w:rPr>
          <w:szCs w:val="18"/>
        </w:rPr>
        <w:t xml:space="preserve">in </w:t>
      </w:r>
      <w:r w:rsidR="00B41462" w:rsidRPr="007037D8">
        <w:rPr>
          <w:szCs w:val="18"/>
        </w:rPr>
        <w:t xml:space="preserve">den Kindergarten bzw. vom Kindergarten in den Hort </w:t>
      </w:r>
      <w:r w:rsidR="005E55E1" w:rsidRPr="007037D8">
        <w:rPr>
          <w:szCs w:val="18"/>
        </w:rPr>
        <w:t xml:space="preserve">ohne Begleitung durch das </w:t>
      </w:r>
      <w:r w:rsidR="00B41462" w:rsidRPr="007037D8">
        <w:rPr>
          <w:szCs w:val="18"/>
        </w:rPr>
        <w:t>Hort</w:t>
      </w:r>
      <w:r w:rsidR="005E55E1" w:rsidRPr="007037D8">
        <w:rPr>
          <w:szCs w:val="18"/>
        </w:rPr>
        <w:t xml:space="preserve"> Personal begehen kann.</w:t>
      </w:r>
    </w:p>
    <w:p w:rsidR="005E55E1" w:rsidRPr="007037D8" w:rsidRDefault="005E55E1" w:rsidP="00C96905">
      <w:pPr>
        <w:pStyle w:val="Funotentext"/>
        <w:tabs>
          <w:tab w:val="left" w:pos="426"/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ind w:left="426" w:hanging="426"/>
        <w:rPr>
          <w:rFonts w:ascii="Garet" w:hAnsi="Garet" w:cs="Arial"/>
          <w:i/>
          <w:szCs w:val="18"/>
        </w:rPr>
      </w:pPr>
      <w:r w:rsidRPr="007037D8">
        <w:rPr>
          <w:rFonts w:ascii="Garet" w:hAnsi="Garet" w:cs="Arial"/>
          <w:i/>
          <w:szCs w:val="18"/>
        </w:rPr>
        <w:tab/>
        <w:t xml:space="preserve">Die Begleitung durch das </w:t>
      </w:r>
      <w:r w:rsidR="00B41462" w:rsidRPr="007037D8">
        <w:rPr>
          <w:rFonts w:ascii="Garet" w:hAnsi="Garet" w:cs="Arial"/>
          <w:i/>
          <w:szCs w:val="18"/>
        </w:rPr>
        <w:t xml:space="preserve">Hort Personal ist für Kindergärtner, beschult im Kindergarten Gräpplang </w:t>
      </w:r>
      <w:r w:rsidR="00945EB4" w:rsidRPr="007037D8">
        <w:rPr>
          <w:rFonts w:ascii="Garet" w:hAnsi="Garet" w:cs="Arial"/>
          <w:i/>
          <w:szCs w:val="18"/>
        </w:rPr>
        <w:t xml:space="preserve">und Alte </w:t>
      </w:r>
      <w:r w:rsidR="00945EB4" w:rsidRPr="007037D8">
        <w:rPr>
          <w:rFonts w:ascii="Garet" w:hAnsi="Garet" w:cs="Arial"/>
          <w:i/>
          <w:szCs w:val="18"/>
        </w:rPr>
        <w:tab/>
        <w:t xml:space="preserve">Drucki </w:t>
      </w:r>
      <w:r w:rsidRPr="007037D8">
        <w:rPr>
          <w:rFonts w:ascii="Garet" w:hAnsi="Garet" w:cs="Arial"/>
          <w:i/>
          <w:szCs w:val="18"/>
        </w:rPr>
        <w:t xml:space="preserve">vorgesehen. </w:t>
      </w:r>
      <w:r w:rsidR="00B41462" w:rsidRPr="007037D8">
        <w:rPr>
          <w:rFonts w:ascii="Garet" w:hAnsi="Garet" w:cs="Arial"/>
          <w:i/>
          <w:szCs w:val="18"/>
        </w:rPr>
        <w:t>Von Kindergartenkinder des KG Oberstufe</w:t>
      </w:r>
      <w:r w:rsidRPr="007037D8">
        <w:rPr>
          <w:rFonts w:ascii="Garet" w:hAnsi="Garet" w:cs="Arial"/>
          <w:i/>
          <w:szCs w:val="18"/>
        </w:rPr>
        <w:t xml:space="preserve"> ist davon auszugehen, dass </w:t>
      </w:r>
      <w:r w:rsidR="00B41462" w:rsidRPr="007037D8">
        <w:rPr>
          <w:rFonts w:ascii="Garet" w:hAnsi="Garet" w:cs="Arial"/>
          <w:i/>
          <w:szCs w:val="18"/>
        </w:rPr>
        <w:t>sie</w:t>
      </w:r>
      <w:r w:rsidRPr="007037D8">
        <w:rPr>
          <w:rFonts w:ascii="Garet" w:hAnsi="Garet" w:cs="Arial"/>
          <w:i/>
          <w:szCs w:val="18"/>
        </w:rPr>
        <w:t xml:space="preserve"> den Weg </w:t>
      </w:r>
      <w:r w:rsidR="00945EB4" w:rsidRPr="007037D8">
        <w:rPr>
          <w:rFonts w:ascii="Garet" w:hAnsi="Garet" w:cs="Arial"/>
          <w:i/>
          <w:szCs w:val="18"/>
        </w:rPr>
        <w:tab/>
      </w:r>
      <w:r w:rsidR="00B41462" w:rsidRPr="007037D8">
        <w:rPr>
          <w:rFonts w:ascii="Garet" w:hAnsi="Garet" w:cs="Arial"/>
          <w:i/>
          <w:szCs w:val="18"/>
        </w:rPr>
        <w:t>Hort</w:t>
      </w:r>
      <w:r w:rsidRPr="007037D8">
        <w:rPr>
          <w:rFonts w:ascii="Garet" w:hAnsi="Garet" w:cs="Arial"/>
          <w:i/>
          <w:szCs w:val="18"/>
        </w:rPr>
        <w:t xml:space="preserve"> &lt;-&gt; </w:t>
      </w:r>
      <w:r w:rsidR="00B41462" w:rsidRPr="007037D8">
        <w:rPr>
          <w:rFonts w:ascii="Garet" w:hAnsi="Garet" w:cs="Arial"/>
          <w:i/>
          <w:szCs w:val="18"/>
        </w:rPr>
        <w:t>Kindergarten</w:t>
      </w:r>
      <w:r w:rsidRPr="007037D8">
        <w:rPr>
          <w:rFonts w:ascii="Garet" w:hAnsi="Garet" w:cs="Arial"/>
          <w:i/>
          <w:szCs w:val="18"/>
        </w:rPr>
        <w:t xml:space="preserve"> selbstständig bewältigen können.</w:t>
      </w:r>
    </w:p>
    <w:p w:rsidR="00775DC6" w:rsidRPr="007037D8" w:rsidRDefault="00775DC6" w:rsidP="00C96905">
      <w:pPr>
        <w:spacing w:line="260" w:lineRule="exact"/>
        <w:ind w:left="426" w:hanging="426"/>
        <w:rPr>
          <w:rFonts w:cs="Arial"/>
          <w:szCs w:val="18"/>
        </w:rPr>
      </w:pPr>
    </w:p>
    <w:p w:rsidR="00775DC6" w:rsidRPr="00775DC6" w:rsidRDefault="00775DC6" w:rsidP="00775DC6">
      <w:pPr>
        <w:spacing w:line="260" w:lineRule="exact"/>
        <w:rPr>
          <w:rFonts w:ascii="Garet Medium" w:hAnsi="Garet Medium"/>
          <w:szCs w:val="18"/>
        </w:rPr>
      </w:pPr>
      <w:r w:rsidRPr="00775DC6">
        <w:rPr>
          <w:rFonts w:ascii="Garet Medium" w:hAnsi="Garet Medium"/>
          <w:szCs w:val="18"/>
        </w:rPr>
        <w:t xml:space="preserve">Angaben zum Kind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02"/>
        <w:gridCol w:w="3828"/>
        <w:gridCol w:w="2114"/>
      </w:tblGrid>
      <w:tr w:rsidR="005E55E1" w:rsidRPr="007037D8" w:rsidTr="00D45208">
        <w:tc>
          <w:tcPr>
            <w:tcW w:w="3402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Name</w:t>
            </w:r>
          </w:p>
        </w:tc>
        <w:tc>
          <w:tcPr>
            <w:tcW w:w="3828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Vorname</w:t>
            </w:r>
          </w:p>
        </w:tc>
        <w:tc>
          <w:tcPr>
            <w:tcW w:w="2114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Geburtsdatum</w:t>
            </w:r>
          </w:p>
        </w:tc>
      </w:tr>
      <w:tr w:rsidR="005E55E1" w:rsidRPr="007037D8" w:rsidTr="005F5538">
        <w:trPr>
          <w:trHeight w:val="477"/>
        </w:trPr>
        <w:tc>
          <w:tcPr>
            <w:tcW w:w="340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5F5538" w:rsidRDefault="005F5538" w:rsidP="005F5538">
            <w:pPr>
              <w:spacing w:line="260" w:lineRule="exact"/>
              <w:ind w:left="426" w:hanging="426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35544370"/>
                <w:placeholder>
                  <w:docPart w:val="8A78C78F3D2F478B850976AC8511EDE8"/>
                </w:placeholder>
              </w:sdtPr>
              <w:sdtContent>
                <w:r w:rsidRPr="007C135F">
                  <w:rPr>
                    <w:rFonts w:cs="Arial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135F">
                  <w:rPr>
                    <w:rFonts w:cs="Arial"/>
                    <w:szCs w:val="18"/>
                  </w:rPr>
                  <w:instrText xml:space="preserve"> FORMTEXT </w:instrText>
                </w:r>
                <w:r w:rsidRPr="007C135F">
                  <w:rPr>
                    <w:rFonts w:cs="Arial"/>
                    <w:szCs w:val="18"/>
                  </w:rPr>
                </w:r>
                <w:r w:rsidRPr="007C135F">
                  <w:rPr>
                    <w:rFonts w:cs="Arial"/>
                    <w:szCs w:val="18"/>
                  </w:rPr>
                  <w:fldChar w:fldCharType="separate"/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5F5538" w:rsidRDefault="005F5538" w:rsidP="005F5538">
            <w:pPr>
              <w:spacing w:line="260" w:lineRule="exact"/>
              <w:ind w:left="426" w:hanging="426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09176242"/>
                <w:placeholder>
                  <w:docPart w:val="7EB8E3524DBA49C7B57D70AA0B5D2A38"/>
                </w:placeholder>
              </w:sdtPr>
              <w:sdtContent>
                <w:r w:rsidRPr="007C135F">
                  <w:rPr>
                    <w:rFonts w:cs="Arial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135F">
                  <w:rPr>
                    <w:rFonts w:cs="Arial"/>
                    <w:szCs w:val="18"/>
                  </w:rPr>
                  <w:instrText xml:space="preserve"> FORMTEXT </w:instrText>
                </w:r>
                <w:r w:rsidRPr="007C135F">
                  <w:rPr>
                    <w:rFonts w:cs="Arial"/>
                    <w:szCs w:val="18"/>
                  </w:rPr>
                </w:r>
                <w:r w:rsidRPr="007C135F">
                  <w:rPr>
                    <w:rFonts w:cs="Arial"/>
                    <w:szCs w:val="18"/>
                  </w:rPr>
                  <w:fldChar w:fldCharType="separate"/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14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5F5538" w:rsidRDefault="005F5538" w:rsidP="005F5538">
            <w:pPr>
              <w:spacing w:line="260" w:lineRule="exact"/>
              <w:ind w:left="426" w:hanging="426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45159401"/>
                <w:placeholder>
                  <w:docPart w:val="13565B433E7F4F4A958A25FBB913940B"/>
                </w:placeholder>
              </w:sdtPr>
              <w:sdtContent>
                <w:sdt>
                  <w:sdtPr>
                    <w:rPr>
                      <w:rFonts w:cs="Arial"/>
                      <w:szCs w:val="18"/>
                    </w:rPr>
                    <w:id w:val="-1300755455"/>
                    <w:placeholder>
                      <w:docPart w:val="DFBE4B51CE434E11B7BC4031AF63040A"/>
                    </w:placeholder>
                  </w:sdtPr>
                  <w:sdtContent>
                    <w:r>
                      <w:rPr>
                        <w:rFonts w:cs="Arial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date"/>
                            <w:format w:val="dd.MM.yyyy"/>
                          </w:textInput>
                        </w:ffData>
                      </w:fldChar>
                    </w:r>
                    <w:r>
                      <w:rPr>
                        <w:rFonts w:cs="Arial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Cs w:val="18"/>
                      </w:rPr>
                    </w:r>
                    <w:r>
                      <w:rPr>
                        <w:rFonts w:cs="Arial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C96905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205627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885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5E55E1" w:rsidRPr="007037D8">
        <w:rPr>
          <w:szCs w:val="18"/>
        </w:rPr>
        <w:tab/>
      </w:r>
      <w:r w:rsidR="00C96905" w:rsidRPr="007037D8">
        <w:rPr>
          <w:szCs w:val="18"/>
        </w:rPr>
        <w:t>Hiermit geben wir / ich das Einverständnis, dass unser / m</w:t>
      </w:r>
      <w:r w:rsidR="00C96905">
        <w:rPr>
          <w:szCs w:val="18"/>
        </w:rPr>
        <w:t xml:space="preserve">ein Kind nach der vereinbarten </w:t>
      </w:r>
      <w:r w:rsidR="00C96905" w:rsidRPr="007037D8">
        <w:rPr>
          <w:szCs w:val="18"/>
        </w:rPr>
        <w:t>Betreuungszeit alleine nach Hause gehen darf.</w:t>
      </w:r>
    </w:p>
    <w:p w:rsidR="00C96905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203900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C96905" w:rsidRPr="007037D8">
        <w:rPr>
          <w:szCs w:val="18"/>
        </w:rPr>
        <w:tab/>
        <w:t>Hiermit geben wir / ich das Einverständnis, dass unser / mein Kind den Weg vom Hort in den Kindergarten bzw. vom Kindergarten in den Hort ohne Begleitung durch das Hort Personal begehen kann.</w:t>
      </w:r>
    </w:p>
    <w:p w:rsidR="00B41462" w:rsidRDefault="00C96905" w:rsidP="00C96905">
      <w:pPr>
        <w:pStyle w:val="Funotentext"/>
        <w:tabs>
          <w:tab w:val="left" w:pos="426"/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ind w:left="426" w:hanging="426"/>
        <w:rPr>
          <w:rFonts w:ascii="Garet" w:hAnsi="Garet" w:cs="Arial"/>
          <w:i/>
          <w:szCs w:val="18"/>
        </w:rPr>
      </w:pPr>
      <w:r w:rsidRPr="007037D8">
        <w:rPr>
          <w:rFonts w:ascii="Garet" w:hAnsi="Garet" w:cs="Arial"/>
          <w:i/>
          <w:szCs w:val="18"/>
        </w:rPr>
        <w:tab/>
        <w:t>Die Begleitung durch das Hort Personal ist für Kindergärtner, beschult im Kindergarten Gräpplang und Alte Drucki vorgesehen. Von Kindergartenkinder des KG Oberstufe ist davon auszugehen, dass sie den Weg Hort &lt;-&gt; Kindergarten selbstständig bewältigen können</w:t>
      </w:r>
      <w:r>
        <w:rPr>
          <w:rFonts w:ascii="Garet" w:hAnsi="Garet" w:cs="Arial"/>
          <w:i/>
          <w:szCs w:val="18"/>
        </w:rPr>
        <w:t>.</w:t>
      </w:r>
    </w:p>
    <w:p w:rsidR="007037D8" w:rsidRDefault="007037D8" w:rsidP="00C96905">
      <w:pPr>
        <w:pStyle w:val="Funotentext"/>
        <w:tabs>
          <w:tab w:val="left" w:pos="426"/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ind w:left="426" w:hanging="426"/>
        <w:rPr>
          <w:rFonts w:ascii="Garet" w:hAnsi="Garet" w:cs="Arial"/>
          <w:i/>
          <w:szCs w:val="18"/>
        </w:rPr>
      </w:pPr>
    </w:p>
    <w:p w:rsidR="00775DC6" w:rsidRPr="00C96905" w:rsidRDefault="00775DC6" w:rsidP="00C96905">
      <w:pPr>
        <w:pStyle w:val="Funotentext"/>
        <w:tabs>
          <w:tab w:val="left" w:pos="426"/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ind w:left="426" w:hanging="426"/>
        <w:rPr>
          <w:rFonts w:ascii="Garet" w:hAnsi="Garet" w:cs="Arial"/>
          <w:i/>
          <w:szCs w:val="18"/>
        </w:rPr>
      </w:pPr>
    </w:p>
    <w:p w:rsidR="00775DC6" w:rsidRPr="00775DC6" w:rsidRDefault="00775DC6" w:rsidP="00775DC6">
      <w:pPr>
        <w:spacing w:line="260" w:lineRule="exact"/>
        <w:rPr>
          <w:rFonts w:ascii="Garet Medium" w:hAnsi="Garet Medium"/>
          <w:szCs w:val="18"/>
        </w:rPr>
      </w:pPr>
      <w:r w:rsidRPr="00775DC6">
        <w:rPr>
          <w:rFonts w:ascii="Garet Medium" w:hAnsi="Garet Medium"/>
          <w:szCs w:val="18"/>
        </w:rPr>
        <w:t xml:space="preserve">Angaben zum Kind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02"/>
        <w:gridCol w:w="3828"/>
        <w:gridCol w:w="2114"/>
      </w:tblGrid>
      <w:tr w:rsidR="005E55E1" w:rsidRPr="007037D8" w:rsidTr="00D45208">
        <w:tc>
          <w:tcPr>
            <w:tcW w:w="3402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Name</w:t>
            </w:r>
          </w:p>
        </w:tc>
        <w:tc>
          <w:tcPr>
            <w:tcW w:w="3828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Vorname</w:t>
            </w:r>
          </w:p>
        </w:tc>
        <w:tc>
          <w:tcPr>
            <w:tcW w:w="2114" w:type="dxa"/>
            <w:tcBorders>
              <w:bottom w:val="single" w:sz="4" w:space="0" w:color="595959" w:themeColor="text1" w:themeTint="A6"/>
            </w:tcBorders>
          </w:tcPr>
          <w:p w:rsidR="005E55E1" w:rsidRPr="007037D8" w:rsidRDefault="005E55E1" w:rsidP="007037D8">
            <w:pPr>
              <w:spacing w:line="260" w:lineRule="exact"/>
              <w:rPr>
                <w:b/>
                <w:szCs w:val="18"/>
              </w:rPr>
            </w:pPr>
            <w:r w:rsidRPr="007037D8">
              <w:rPr>
                <w:b/>
                <w:szCs w:val="18"/>
              </w:rPr>
              <w:t>Geburtsdatum</w:t>
            </w:r>
          </w:p>
        </w:tc>
      </w:tr>
      <w:tr w:rsidR="005E55E1" w:rsidRPr="007037D8" w:rsidTr="005F5538">
        <w:trPr>
          <w:trHeight w:val="451"/>
        </w:trPr>
        <w:tc>
          <w:tcPr>
            <w:tcW w:w="340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7037D8" w:rsidRDefault="005F5538" w:rsidP="005F5538">
            <w:pPr>
              <w:spacing w:line="260" w:lineRule="exact"/>
              <w:ind w:left="426" w:hanging="426"/>
              <w:rPr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83335241"/>
                <w:placeholder>
                  <w:docPart w:val="8339773C47044894BB33CD9BACC88B2F"/>
                </w:placeholder>
              </w:sdtPr>
              <w:sdtContent>
                <w:r w:rsidRPr="007C135F">
                  <w:rPr>
                    <w:rFonts w:cs="Arial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135F">
                  <w:rPr>
                    <w:rFonts w:cs="Arial"/>
                    <w:szCs w:val="18"/>
                  </w:rPr>
                  <w:instrText xml:space="preserve"> FORMTEXT </w:instrText>
                </w:r>
                <w:r w:rsidRPr="007C135F">
                  <w:rPr>
                    <w:rFonts w:cs="Arial"/>
                    <w:szCs w:val="18"/>
                  </w:rPr>
                </w:r>
                <w:r w:rsidRPr="007C135F">
                  <w:rPr>
                    <w:rFonts w:cs="Arial"/>
                    <w:szCs w:val="18"/>
                  </w:rPr>
                  <w:fldChar w:fldCharType="separate"/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7037D8" w:rsidRDefault="005F5538" w:rsidP="005F5538">
            <w:pPr>
              <w:spacing w:line="260" w:lineRule="exact"/>
              <w:ind w:left="426" w:hanging="426"/>
              <w:rPr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78828084"/>
                <w:placeholder>
                  <w:docPart w:val="837D64F958164389A83EF5DF7F0F7069"/>
                </w:placeholder>
              </w:sdtPr>
              <w:sdtContent>
                <w:r w:rsidRPr="007C135F">
                  <w:rPr>
                    <w:rFonts w:cs="Arial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135F">
                  <w:rPr>
                    <w:rFonts w:cs="Arial"/>
                    <w:szCs w:val="18"/>
                  </w:rPr>
                  <w:instrText xml:space="preserve"> FORMTEXT </w:instrText>
                </w:r>
                <w:r w:rsidRPr="007C135F">
                  <w:rPr>
                    <w:rFonts w:cs="Arial"/>
                    <w:szCs w:val="18"/>
                  </w:rPr>
                </w:r>
                <w:r w:rsidRPr="007C135F">
                  <w:rPr>
                    <w:rFonts w:cs="Arial"/>
                    <w:szCs w:val="18"/>
                  </w:rPr>
                  <w:fldChar w:fldCharType="separate"/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noProof/>
                    <w:szCs w:val="18"/>
                  </w:rPr>
                  <w:t> </w:t>
                </w:r>
                <w:r w:rsidRPr="007C135F">
                  <w:rPr>
                    <w:rFonts w:cs="Arial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14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5E55E1" w:rsidRPr="005F5538" w:rsidRDefault="005F5538" w:rsidP="005F5538">
            <w:pPr>
              <w:spacing w:line="260" w:lineRule="exact"/>
              <w:ind w:left="426" w:hanging="426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585433281"/>
                <w:placeholder>
                  <w:docPart w:val="52B3B51263EC4FB48554016A1BB419E8"/>
                </w:placeholder>
              </w:sdtPr>
              <w:sdtContent>
                <w:sdt>
                  <w:sdtPr>
                    <w:rPr>
                      <w:rFonts w:cs="Arial"/>
                      <w:szCs w:val="18"/>
                    </w:rPr>
                    <w:id w:val="-1381246074"/>
                    <w:placeholder>
                      <w:docPart w:val="3EAD1569EB3D40CD8B767391E997C2BB"/>
                    </w:placeholder>
                  </w:sdtPr>
                  <w:sdtContent>
                    <w:r>
                      <w:rPr>
                        <w:rFonts w:cs="Arial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date"/>
                            <w:format w:val="dd.MM.yyyy"/>
                          </w:textInput>
                        </w:ffData>
                      </w:fldChar>
                    </w:r>
                    <w:r>
                      <w:rPr>
                        <w:rFonts w:cs="Arial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Cs w:val="18"/>
                      </w:rPr>
                    </w:r>
                    <w:r>
                      <w:rPr>
                        <w:rFonts w:cs="Arial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Cs w:val="18"/>
                      </w:rPr>
                      <w:t> </w:t>
                    </w:r>
                    <w:r>
                      <w:rPr>
                        <w:rFonts w:cs="Arial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C96905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-105453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0F662D" w:rsidRPr="007037D8">
        <w:rPr>
          <w:szCs w:val="18"/>
        </w:rPr>
        <w:tab/>
        <w:t xml:space="preserve">Hiermit </w:t>
      </w:r>
      <w:r w:rsidR="00755B37" w:rsidRPr="007037D8">
        <w:rPr>
          <w:szCs w:val="18"/>
        </w:rPr>
        <w:t>geben</w:t>
      </w:r>
      <w:r w:rsidR="000F662D" w:rsidRPr="007037D8">
        <w:rPr>
          <w:szCs w:val="18"/>
        </w:rPr>
        <w:t xml:space="preserve"> wir / ich</w:t>
      </w:r>
      <w:r w:rsidR="00755B37" w:rsidRPr="007037D8">
        <w:rPr>
          <w:szCs w:val="18"/>
        </w:rPr>
        <w:t xml:space="preserve"> das Einverständnis</w:t>
      </w:r>
      <w:r w:rsidR="000F662D" w:rsidRPr="007037D8">
        <w:rPr>
          <w:szCs w:val="18"/>
        </w:rPr>
        <w:t xml:space="preserve">, dass unser / mein Kind nach der vereinbarten </w:t>
      </w:r>
      <w:r w:rsidR="00C96905" w:rsidRPr="007037D8">
        <w:rPr>
          <w:szCs w:val="18"/>
        </w:rPr>
        <w:t>Betreuungszeit alleine nach Hause gehen darf.</w:t>
      </w:r>
    </w:p>
    <w:p w:rsidR="00C96905" w:rsidRPr="007037D8" w:rsidRDefault="005F5538" w:rsidP="00C96905">
      <w:pPr>
        <w:tabs>
          <w:tab w:val="left" w:pos="426"/>
        </w:tabs>
        <w:spacing w:line="260" w:lineRule="exact"/>
        <w:ind w:left="426" w:hanging="426"/>
        <w:rPr>
          <w:szCs w:val="18"/>
        </w:rPr>
      </w:pPr>
      <w:sdt>
        <w:sdtPr>
          <w:rPr>
            <w:rFonts w:ascii="Garet Medium" w:hAnsi="Garet Medium" w:cs="Arial"/>
            <w:szCs w:val="18"/>
          </w:rPr>
          <w:id w:val="175485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C96905" w:rsidRPr="007037D8">
        <w:rPr>
          <w:szCs w:val="18"/>
        </w:rPr>
        <w:tab/>
        <w:t>Hiermit geben wir / ich das Einverständnis, dass unser / mein Kind den Weg vom Hort in den Kindergarten bzw. vom Kindergarten in den Hort ohne Begleitung durch das Hort Personal begehen kann.</w:t>
      </w:r>
    </w:p>
    <w:p w:rsidR="009E4665" w:rsidRDefault="00C96905" w:rsidP="00C96905">
      <w:pPr>
        <w:tabs>
          <w:tab w:val="left" w:pos="426"/>
        </w:tabs>
        <w:spacing w:line="260" w:lineRule="exact"/>
        <w:ind w:left="426" w:hanging="426"/>
        <w:rPr>
          <w:rFonts w:cs="Arial"/>
          <w:i/>
          <w:szCs w:val="18"/>
          <w:lang w:val="de-DE" w:eastAsia="de-DE"/>
        </w:rPr>
      </w:pPr>
      <w:r w:rsidRPr="007037D8">
        <w:rPr>
          <w:rFonts w:cs="Arial"/>
          <w:i/>
          <w:szCs w:val="18"/>
        </w:rPr>
        <w:tab/>
      </w:r>
      <w:r w:rsidRPr="00C96905">
        <w:rPr>
          <w:rFonts w:cs="Arial"/>
          <w:i/>
          <w:szCs w:val="18"/>
          <w:lang w:val="de-DE" w:eastAsia="de-DE"/>
        </w:rPr>
        <w:t>Die Begleitung durch das Hort Personal ist für Kindergärtner, beschult im Kindergarten Gräpplang und Alte Drucki vorgesehen. Von Kindergartenkinder des KG Oberstufe ist davon auszugehen, dass sie den Weg Hort &lt;-&gt; Kindergarten selbstständig bewältigen können</w:t>
      </w:r>
      <w:r>
        <w:rPr>
          <w:rFonts w:cs="Arial"/>
          <w:i/>
          <w:szCs w:val="18"/>
          <w:lang w:val="de-DE" w:eastAsia="de-DE"/>
        </w:rPr>
        <w:t>.</w:t>
      </w:r>
    </w:p>
    <w:p w:rsidR="005F5538" w:rsidRPr="00C96905" w:rsidRDefault="005F5538" w:rsidP="00C96905">
      <w:pPr>
        <w:tabs>
          <w:tab w:val="left" w:pos="426"/>
        </w:tabs>
        <w:spacing w:line="260" w:lineRule="exact"/>
        <w:ind w:left="426" w:hanging="426"/>
        <w:rPr>
          <w:rFonts w:cs="Arial"/>
          <w:i/>
          <w:szCs w:val="18"/>
          <w:lang w:val="de-DE" w:eastAsia="de-DE"/>
        </w:rPr>
      </w:pPr>
    </w:p>
    <w:p w:rsidR="005F5538" w:rsidRDefault="005F5538" w:rsidP="007037D8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Cs w:val="18"/>
        </w:rPr>
      </w:pPr>
    </w:p>
    <w:p w:rsidR="005F5538" w:rsidRDefault="005F5538" w:rsidP="007037D8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Cs w:val="18"/>
        </w:rPr>
      </w:pPr>
      <w:sdt>
        <w:sdtPr>
          <w:rPr>
            <w:rFonts w:ascii="Garet" w:hAnsi="Garet" w:cs="Arial"/>
            <w:szCs w:val="18"/>
          </w:rPr>
          <w:id w:val="-147436852"/>
          <w:placeholder>
            <w:docPart w:val="31BBF888A45540A8AC8F7D4F04DC257E"/>
          </w:placeholder>
        </w:sdtPr>
        <w:sdtContent>
          <w:r>
            <w:rPr>
              <w:rFonts w:ascii="Garet" w:hAnsi="Garet" w:cs="Arial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Garet" w:hAnsi="Garet" w:cs="Arial"/>
              <w:szCs w:val="18"/>
            </w:rPr>
            <w:instrText xml:space="preserve"> FORMTEXT </w:instrText>
          </w:r>
          <w:r>
            <w:rPr>
              <w:rFonts w:ascii="Garet" w:hAnsi="Garet" w:cs="Arial"/>
              <w:szCs w:val="18"/>
            </w:rPr>
          </w:r>
          <w:r>
            <w:rPr>
              <w:rFonts w:ascii="Garet" w:hAnsi="Garet" w:cs="Arial"/>
              <w:szCs w:val="18"/>
            </w:rPr>
            <w:fldChar w:fldCharType="separate"/>
          </w:r>
          <w:r>
            <w:rPr>
              <w:rFonts w:ascii="Garet" w:hAnsi="Garet" w:cs="Arial"/>
              <w:noProof/>
              <w:szCs w:val="18"/>
            </w:rPr>
            <w:t> </w:t>
          </w:r>
          <w:r>
            <w:rPr>
              <w:rFonts w:ascii="Garet" w:hAnsi="Garet" w:cs="Arial"/>
              <w:noProof/>
              <w:szCs w:val="18"/>
            </w:rPr>
            <w:t> </w:t>
          </w:r>
          <w:r>
            <w:rPr>
              <w:rFonts w:ascii="Garet" w:hAnsi="Garet" w:cs="Arial"/>
              <w:noProof/>
              <w:szCs w:val="18"/>
            </w:rPr>
            <w:t> </w:t>
          </w:r>
          <w:r>
            <w:rPr>
              <w:rFonts w:ascii="Garet" w:hAnsi="Garet" w:cs="Arial"/>
              <w:noProof/>
              <w:szCs w:val="18"/>
            </w:rPr>
            <w:t> </w:t>
          </w:r>
          <w:r>
            <w:rPr>
              <w:rFonts w:ascii="Garet" w:hAnsi="Garet" w:cs="Arial"/>
              <w:noProof/>
              <w:szCs w:val="18"/>
            </w:rPr>
            <w:t> </w:t>
          </w:r>
          <w:r>
            <w:rPr>
              <w:rFonts w:ascii="Garet" w:hAnsi="Garet" w:cs="Arial"/>
              <w:szCs w:val="18"/>
            </w:rPr>
            <w:fldChar w:fldCharType="end"/>
          </w:r>
        </w:sdtContent>
      </w:sdt>
      <w:r>
        <w:rPr>
          <w:rFonts w:ascii="Garet" w:hAnsi="Garet" w:cs="Arial"/>
          <w:szCs w:val="18"/>
        </w:rPr>
        <w:tab/>
      </w:r>
      <w:r>
        <w:rPr>
          <w:rFonts w:ascii="Garet" w:hAnsi="Garet" w:cs="Arial"/>
          <w:szCs w:val="18"/>
        </w:rPr>
        <w:tab/>
      </w:r>
      <w:sdt>
        <w:sdtPr>
          <w:rPr>
            <w:rFonts w:ascii="Garet" w:hAnsi="Garet" w:cs="Arial"/>
            <w:szCs w:val="18"/>
          </w:rPr>
          <w:id w:val="-680580262"/>
          <w:placeholder>
            <w:docPart w:val="F1A87875EC3046218C6B64311E218B16"/>
          </w:placeholder>
        </w:sdtPr>
        <w:sdtContent>
          <w:r w:rsidRPr="007C135F">
            <w:rPr>
              <w:rFonts w:ascii="Garet" w:hAnsi="Garet" w:cs="Arial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C135F">
            <w:rPr>
              <w:rFonts w:ascii="Garet" w:hAnsi="Garet" w:cs="Arial"/>
              <w:szCs w:val="18"/>
            </w:rPr>
            <w:instrText xml:space="preserve"> FORMTEXT </w:instrText>
          </w:r>
          <w:r w:rsidRPr="007C135F">
            <w:rPr>
              <w:rFonts w:ascii="Garet" w:hAnsi="Garet" w:cs="Arial"/>
              <w:szCs w:val="18"/>
            </w:rPr>
          </w:r>
          <w:r w:rsidRPr="007C135F">
            <w:rPr>
              <w:rFonts w:ascii="Garet" w:hAnsi="Garet" w:cs="Arial"/>
              <w:szCs w:val="18"/>
            </w:rPr>
            <w:fldChar w:fldCharType="separate"/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szCs w:val="18"/>
            </w:rPr>
            <w:fldChar w:fldCharType="end"/>
          </w:r>
        </w:sdtContent>
      </w:sdt>
    </w:p>
    <w:p w:rsidR="00406D7F" w:rsidRPr="007037D8" w:rsidRDefault="00312B4A" w:rsidP="007037D8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Cs w:val="18"/>
        </w:rPr>
      </w:pPr>
      <w:r w:rsidRPr="007037D8">
        <w:rPr>
          <w:rFonts w:ascii="Garet" w:hAnsi="Garet" w:cs="Arial"/>
          <w:szCs w:val="18"/>
        </w:rPr>
        <w:t>Ort, Datum</w:t>
      </w:r>
      <w:r w:rsidR="00406D7F" w:rsidRPr="007037D8">
        <w:rPr>
          <w:rFonts w:ascii="Garet" w:hAnsi="Garet" w:cs="Arial"/>
          <w:szCs w:val="18"/>
        </w:rPr>
        <w:tab/>
      </w:r>
      <w:r w:rsidR="00406D7F" w:rsidRPr="007037D8">
        <w:rPr>
          <w:rFonts w:ascii="Garet" w:hAnsi="Garet" w:cs="Arial"/>
          <w:szCs w:val="18"/>
        </w:rPr>
        <w:tab/>
        <w:t xml:space="preserve">Unterschrift </w:t>
      </w:r>
    </w:p>
    <w:p w:rsidR="00312B4A" w:rsidRPr="007037D8" w:rsidRDefault="00312B4A" w:rsidP="007037D8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Cs w:val="18"/>
        </w:rPr>
      </w:pPr>
    </w:p>
    <w:p w:rsidR="00D82D63" w:rsidRPr="007037D8" w:rsidRDefault="00D82D63" w:rsidP="007037D8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Cs w:val="18"/>
        </w:rPr>
      </w:pPr>
    </w:p>
    <w:p w:rsidR="00312B4A" w:rsidRPr="007037D8" w:rsidRDefault="005F5538" w:rsidP="005F5538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Cs w:val="18"/>
        </w:rPr>
      </w:pPr>
      <w:sdt>
        <w:sdtPr>
          <w:rPr>
            <w:rFonts w:ascii="Garet" w:hAnsi="Garet" w:cs="Arial"/>
            <w:szCs w:val="18"/>
          </w:rPr>
          <w:id w:val="-277795139"/>
          <w:placeholder>
            <w:docPart w:val="667E79CF99E74536B86FE419A804EDF4"/>
          </w:placeholder>
        </w:sdtPr>
        <w:sdtContent>
          <w:r w:rsidRPr="007C135F">
            <w:rPr>
              <w:rFonts w:ascii="Garet" w:hAnsi="Garet" w:cs="Arial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C135F">
            <w:rPr>
              <w:rFonts w:ascii="Garet" w:hAnsi="Garet" w:cs="Arial"/>
              <w:szCs w:val="18"/>
            </w:rPr>
            <w:instrText xml:space="preserve"> FORMTEXT </w:instrText>
          </w:r>
          <w:r w:rsidRPr="007C135F">
            <w:rPr>
              <w:rFonts w:ascii="Garet" w:hAnsi="Garet" w:cs="Arial"/>
              <w:szCs w:val="18"/>
            </w:rPr>
          </w:r>
          <w:r w:rsidRPr="007C135F">
            <w:rPr>
              <w:rFonts w:ascii="Garet" w:hAnsi="Garet" w:cs="Arial"/>
              <w:szCs w:val="18"/>
            </w:rPr>
            <w:fldChar w:fldCharType="separate"/>
          </w:r>
          <w:bookmarkStart w:id="1" w:name="_GoBack"/>
          <w:bookmarkEnd w:id="1"/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szCs w:val="18"/>
            </w:rPr>
            <w:fldChar w:fldCharType="end"/>
          </w:r>
        </w:sdtContent>
      </w:sdt>
      <w:r>
        <w:rPr>
          <w:rFonts w:ascii="Garet" w:hAnsi="Garet" w:cs="Arial"/>
          <w:szCs w:val="18"/>
        </w:rPr>
        <w:t xml:space="preserve"> </w:t>
      </w:r>
      <w:r>
        <w:rPr>
          <w:rFonts w:ascii="Garet" w:hAnsi="Garet" w:cs="Arial"/>
          <w:szCs w:val="18"/>
        </w:rPr>
        <w:tab/>
      </w:r>
      <w:r>
        <w:rPr>
          <w:rFonts w:ascii="Garet" w:hAnsi="Garet" w:cs="Arial"/>
          <w:szCs w:val="18"/>
        </w:rPr>
        <w:tab/>
      </w:r>
      <w:sdt>
        <w:sdtPr>
          <w:rPr>
            <w:rFonts w:ascii="Garet" w:hAnsi="Garet" w:cs="Arial"/>
            <w:szCs w:val="18"/>
          </w:rPr>
          <w:id w:val="-1221589636"/>
          <w:placeholder>
            <w:docPart w:val="C4887654BD5740358C9F4774BCACA402"/>
          </w:placeholder>
        </w:sdtPr>
        <w:sdtContent>
          <w:r w:rsidRPr="007C135F">
            <w:rPr>
              <w:rFonts w:ascii="Garet" w:hAnsi="Garet" w:cs="Arial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C135F">
            <w:rPr>
              <w:rFonts w:ascii="Garet" w:hAnsi="Garet" w:cs="Arial"/>
              <w:szCs w:val="18"/>
            </w:rPr>
            <w:instrText xml:space="preserve"> FORMTEXT </w:instrText>
          </w:r>
          <w:r w:rsidRPr="007C135F">
            <w:rPr>
              <w:rFonts w:ascii="Garet" w:hAnsi="Garet" w:cs="Arial"/>
              <w:szCs w:val="18"/>
            </w:rPr>
          </w:r>
          <w:r w:rsidRPr="007C135F">
            <w:rPr>
              <w:rFonts w:ascii="Garet" w:hAnsi="Garet" w:cs="Arial"/>
              <w:szCs w:val="18"/>
            </w:rPr>
            <w:fldChar w:fldCharType="separate"/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noProof/>
              <w:szCs w:val="18"/>
            </w:rPr>
            <w:t> </w:t>
          </w:r>
          <w:r w:rsidRPr="007C135F">
            <w:rPr>
              <w:rFonts w:ascii="Garet" w:hAnsi="Garet" w:cs="Arial"/>
              <w:szCs w:val="18"/>
            </w:rPr>
            <w:fldChar w:fldCharType="end"/>
          </w:r>
        </w:sdtContent>
      </w:sdt>
    </w:p>
    <w:p w:rsidR="008921F4" w:rsidRPr="007037D8" w:rsidRDefault="00406D7F" w:rsidP="007037D8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i/>
          <w:szCs w:val="18"/>
        </w:rPr>
      </w:pPr>
      <w:r w:rsidRPr="007037D8">
        <w:rPr>
          <w:rFonts w:ascii="Garet" w:hAnsi="Garet" w:cs="Arial"/>
          <w:szCs w:val="18"/>
        </w:rPr>
        <w:t>Ort, Datum</w:t>
      </w:r>
      <w:r w:rsidR="00312B4A" w:rsidRPr="007037D8">
        <w:rPr>
          <w:rFonts w:ascii="Garet" w:hAnsi="Garet" w:cs="Arial"/>
          <w:szCs w:val="18"/>
        </w:rPr>
        <w:tab/>
      </w:r>
      <w:r w:rsidR="004A2B30" w:rsidRPr="007037D8">
        <w:rPr>
          <w:rFonts w:ascii="Garet" w:hAnsi="Garet" w:cs="Arial"/>
          <w:szCs w:val="18"/>
        </w:rPr>
        <w:tab/>
        <w:t>U</w:t>
      </w:r>
      <w:r w:rsidR="007F4ED3" w:rsidRPr="007037D8">
        <w:rPr>
          <w:rFonts w:ascii="Garet" w:hAnsi="Garet" w:cs="Arial"/>
          <w:szCs w:val="18"/>
        </w:rPr>
        <w:t>nterschrift</w:t>
      </w:r>
    </w:p>
    <w:sectPr w:rsidR="008921F4" w:rsidRPr="007037D8" w:rsidSect="00755B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709" w:left="1418" w:header="709" w:footer="35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2" w:rsidRDefault="00781942">
      <w:r>
        <w:separator/>
      </w:r>
    </w:p>
  </w:endnote>
  <w:endnote w:type="continuationSeparator" w:id="0">
    <w:p w:rsidR="00781942" w:rsidRDefault="007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92" w:rsidRPr="00C96905" w:rsidRDefault="0017383B" w:rsidP="0017383B">
    <w:pPr>
      <w:rPr>
        <w:color w:val="595959" w:themeColor="text1" w:themeTint="A6"/>
        <w:sz w:val="16"/>
        <w:szCs w:val="16"/>
      </w:rPr>
    </w:pPr>
    <w:r w:rsidRPr="00C96905">
      <w:rPr>
        <w:color w:val="595959" w:themeColor="text1" w:themeTint="A6"/>
        <w:sz w:val="16"/>
        <w:szCs w:val="16"/>
      </w:rPr>
      <w:t xml:space="preserve">Bitte geben Sie die ausgefüllte und unterschriebene </w:t>
    </w:r>
    <w:r w:rsidR="009A173E" w:rsidRPr="00C96905">
      <w:rPr>
        <w:color w:val="595959" w:themeColor="text1" w:themeTint="A6"/>
        <w:sz w:val="16"/>
        <w:szCs w:val="16"/>
      </w:rPr>
      <w:t>Einverständnis</w:t>
    </w:r>
    <w:r w:rsidRPr="00C96905">
      <w:rPr>
        <w:color w:val="595959" w:themeColor="text1" w:themeTint="A6"/>
        <w:sz w:val="16"/>
        <w:szCs w:val="16"/>
      </w:rPr>
      <w:t xml:space="preserve">erklärung </w:t>
    </w:r>
    <w:r w:rsidR="00C96905">
      <w:rPr>
        <w:color w:val="595959" w:themeColor="text1" w:themeTint="A6"/>
        <w:sz w:val="16"/>
        <w:szCs w:val="16"/>
      </w:rPr>
      <w:t>im Hort</w:t>
    </w:r>
    <w:r w:rsidRPr="00C96905">
      <w:rPr>
        <w:color w:val="595959" w:themeColor="text1" w:themeTint="A6"/>
        <w:sz w:val="16"/>
        <w:szCs w:val="16"/>
      </w:rPr>
      <w:t xml:space="preserve"> ab oder schicken Sie diese per Post an Gemeinde Flums, </w:t>
    </w:r>
    <w:r w:rsidR="00B41462" w:rsidRPr="00C96905">
      <w:rPr>
        <w:color w:val="595959" w:themeColor="text1" w:themeTint="A6"/>
        <w:sz w:val="16"/>
        <w:szCs w:val="16"/>
      </w:rPr>
      <w:t>Hort</w:t>
    </w:r>
    <w:r w:rsidRPr="00C96905">
      <w:rPr>
        <w:color w:val="595959" w:themeColor="text1" w:themeTint="A6"/>
        <w:sz w:val="16"/>
        <w:szCs w:val="16"/>
      </w:rPr>
      <w:t xml:space="preserve"> Flums, </w:t>
    </w:r>
    <w:r w:rsidR="00C96905">
      <w:rPr>
        <w:color w:val="595959" w:themeColor="text1" w:themeTint="A6"/>
        <w:sz w:val="16"/>
        <w:szCs w:val="16"/>
      </w:rPr>
      <w:t>Marktstrasse 25</w:t>
    </w:r>
    <w:r w:rsidRPr="00C96905">
      <w:rPr>
        <w:color w:val="595959" w:themeColor="text1" w:themeTint="A6"/>
        <w:sz w:val="16"/>
        <w:szCs w:val="16"/>
      </w:rPr>
      <w:t>, 8890 Flums.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C6180D" w:rsidRDefault="00C6180D" w:rsidP="00C6180D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2" w:rsidRDefault="00781942">
      <w:r>
        <w:separator/>
      </w:r>
    </w:p>
  </w:footnote>
  <w:footnote w:type="continuationSeparator" w:id="0">
    <w:p w:rsidR="00781942" w:rsidRDefault="007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05" w:rsidRPr="00775DC6" w:rsidRDefault="00C96905">
    <w:pPr>
      <w:pStyle w:val="Kopfzeile"/>
      <w:rPr>
        <w:rFonts w:ascii="Garet" w:hAnsi="Garet"/>
        <w:sz w:val="16"/>
        <w:szCs w:val="16"/>
      </w:rPr>
    </w:pPr>
    <w:r w:rsidRPr="00775DC6">
      <w:rPr>
        <w:rFonts w:ascii="Garet" w:hAnsi="Garet"/>
        <w:noProof/>
        <w:sz w:val="16"/>
        <w:szCs w:val="16"/>
        <w:lang w:val="de-CH" w:eastAsia="de-CH"/>
      </w:rPr>
      <w:drawing>
        <wp:anchor distT="0" distB="0" distL="114300" distR="114300" simplePos="0" relativeHeight="251663360" behindDoc="0" locked="0" layoutInCell="1" allowOverlap="0" wp14:anchorId="1CB93284" wp14:editId="07D3A523">
          <wp:simplePos x="0" y="0"/>
          <wp:positionH relativeFrom="leftMargin">
            <wp:posOffset>6552565</wp:posOffset>
          </wp:positionH>
          <wp:positionV relativeFrom="topMargin">
            <wp:posOffset>461010</wp:posOffset>
          </wp:positionV>
          <wp:extent cx="601200" cy="507600"/>
          <wp:effectExtent l="0" t="0" r="8890" b="698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Flum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A" w:rsidRPr="00222F12" w:rsidRDefault="00C6180D" w:rsidP="00172B3A">
    <w:pPr>
      <w:pStyle w:val="Kopfzeile"/>
      <w:rPr>
        <w:rFonts w:ascii="Arial" w:hAnsi="Arial" w:cs="Arial"/>
        <w:b/>
        <w:noProof/>
        <w:lang w:val="de-CH" w:eastAsia="de-CH"/>
      </w:rPr>
    </w:pPr>
    <w:r w:rsidRPr="00FD4592">
      <w:rPr>
        <w:rFonts w:ascii="Arial" w:hAnsi="Arial" w:cs="Arial"/>
        <w:b/>
        <w:noProof/>
        <w:sz w:val="24"/>
        <w:lang w:val="de-CH"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4934585</wp:posOffset>
          </wp:positionH>
          <wp:positionV relativeFrom="paragraph">
            <wp:posOffset>-116840</wp:posOffset>
          </wp:positionV>
          <wp:extent cx="1000125" cy="594668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lu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98" cy="60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F12" w:rsidRPr="00FD4592">
      <w:rPr>
        <w:rFonts w:ascii="Arial" w:hAnsi="Arial" w:cs="Arial"/>
        <w:b/>
        <w:noProof/>
        <w:sz w:val="24"/>
        <w:lang w:val="de-CH" w:eastAsia="de-CH"/>
      </w:rPr>
      <w:t>Kita Flums</w:t>
    </w:r>
  </w:p>
  <w:p w:rsidR="008810E7" w:rsidRPr="00222F12" w:rsidRDefault="008810E7" w:rsidP="00172B3A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76B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A5420"/>
    <w:multiLevelType w:val="singleLevel"/>
    <w:tmpl w:val="4CEE9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E2E87"/>
    <w:multiLevelType w:val="hybridMultilevel"/>
    <w:tmpl w:val="4B008E9A"/>
    <w:lvl w:ilvl="0" w:tplc="0DD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4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3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0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687"/>
    <w:multiLevelType w:val="hybridMultilevel"/>
    <w:tmpl w:val="0D8C3396"/>
    <w:lvl w:ilvl="0" w:tplc="2BDC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C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C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F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F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E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4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6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89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6865"/>
    <w:multiLevelType w:val="hybridMultilevel"/>
    <w:tmpl w:val="4E1CD89A"/>
    <w:lvl w:ilvl="0" w:tplc="08DE9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E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2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0B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4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4CA"/>
    <w:multiLevelType w:val="singleLevel"/>
    <w:tmpl w:val="AF062C20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F4D38AA"/>
    <w:multiLevelType w:val="singleLevel"/>
    <w:tmpl w:val="FBF8F86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FC52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56A25"/>
    <w:multiLevelType w:val="hybridMultilevel"/>
    <w:tmpl w:val="D01A1C80"/>
    <w:lvl w:ilvl="0" w:tplc="790C2C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8154416"/>
    <w:multiLevelType w:val="hybridMultilevel"/>
    <w:tmpl w:val="AA1465F8"/>
    <w:lvl w:ilvl="0" w:tplc="8B384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EC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3A2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5A9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74F7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EE7E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AC1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46F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94F0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124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0D23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D74633"/>
    <w:multiLevelType w:val="hybridMultilevel"/>
    <w:tmpl w:val="C3A07CDE"/>
    <w:lvl w:ilvl="0" w:tplc="A040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2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5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A7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6F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8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oAYe+H/7XLAybrL8JuTwRoYifylVgAC5QvBZWQJvl8ANf9/pcS7BzUMZgkcIzHxRuyR+uZxrirdeMm0ytbcg==" w:salt="l68SQsUQrqo/Ux3O+p3AVw==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A1"/>
    <w:rsid w:val="00005806"/>
    <w:rsid w:val="00030BAD"/>
    <w:rsid w:val="00033B49"/>
    <w:rsid w:val="00057F1A"/>
    <w:rsid w:val="00067092"/>
    <w:rsid w:val="000929D9"/>
    <w:rsid w:val="000A46D3"/>
    <w:rsid w:val="000B218A"/>
    <w:rsid w:val="000D459D"/>
    <w:rsid w:val="000D6141"/>
    <w:rsid w:val="000E2189"/>
    <w:rsid w:val="000F662D"/>
    <w:rsid w:val="001035D3"/>
    <w:rsid w:val="00110D3E"/>
    <w:rsid w:val="001172D1"/>
    <w:rsid w:val="00117414"/>
    <w:rsid w:val="001241DF"/>
    <w:rsid w:val="001343FE"/>
    <w:rsid w:val="0013448E"/>
    <w:rsid w:val="001366A4"/>
    <w:rsid w:val="00145D58"/>
    <w:rsid w:val="00150699"/>
    <w:rsid w:val="00156652"/>
    <w:rsid w:val="00172B3A"/>
    <w:rsid w:val="0017383B"/>
    <w:rsid w:val="00187E5B"/>
    <w:rsid w:val="001A5CE1"/>
    <w:rsid w:val="001A6BC0"/>
    <w:rsid w:val="001B498D"/>
    <w:rsid w:val="001B4AFC"/>
    <w:rsid w:val="001D727B"/>
    <w:rsid w:val="001E0088"/>
    <w:rsid w:val="001E0E3F"/>
    <w:rsid w:val="002013F4"/>
    <w:rsid w:val="00201F01"/>
    <w:rsid w:val="002173ED"/>
    <w:rsid w:val="00222F12"/>
    <w:rsid w:val="002320B3"/>
    <w:rsid w:val="0023342C"/>
    <w:rsid w:val="002354D4"/>
    <w:rsid w:val="0023598E"/>
    <w:rsid w:val="002371AE"/>
    <w:rsid w:val="00251847"/>
    <w:rsid w:val="00263FB7"/>
    <w:rsid w:val="0026648A"/>
    <w:rsid w:val="0027128B"/>
    <w:rsid w:val="00284DB5"/>
    <w:rsid w:val="002A13B5"/>
    <w:rsid w:val="002A4477"/>
    <w:rsid w:val="002A6A4E"/>
    <w:rsid w:val="002B10F8"/>
    <w:rsid w:val="002B38E6"/>
    <w:rsid w:val="002B5AD6"/>
    <w:rsid w:val="002B6422"/>
    <w:rsid w:val="002B70F7"/>
    <w:rsid w:val="002C441E"/>
    <w:rsid w:val="002D0563"/>
    <w:rsid w:val="002D3A4B"/>
    <w:rsid w:val="002D3BD0"/>
    <w:rsid w:val="002E132E"/>
    <w:rsid w:val="002E2EEB"/>
    <w:rsid w:val="002F003F"/>
    <w:rsid w:val="003019DB"/>
    <w:rsid w:val="00302204"/>
    <w:rsid w:val="00312B4A"/>
    <w:rsid w:val="00320D70"/>
    <w:rsid w:val="003252A5"/>
    <w:rsid w:val="003418E7"/>
    <w:rsid w:val="003444B4"/>
    <w:rsid w:val="00353C02"/>
    <w:rsid w:val="0036202D"/>
    <w:rsid w:val="00365228"/>
    <w:rsid w:val="00365461"/>
    <w:rsid w:val="00380C6F"/>
    <w:rsid w:val="003839F8"/>
    <w:rsid w:val="00391C46"/>
    <w:rsid w:val="00392D10"/>
    <w:rsid w:val="0039576C"/>
    <w:rsid w:val="00397445"/>
    <w:rsid w:val="003A2DEF"/>
    <w:rsid w:val="003B4325"/>
    <w:rsid w:val="003C4D76"/>
    <w:rsid w:val="003E0BF8"/>
    <w:rsid w:val="003F5A97"/>
    <w:rsid w:val="00401766"/>
    <w:rsid w:val="00406AD7"/>
    <w:rsid w:val="00406D7F"/>
    <w:rsid w:val="00410C90"/>
    <w:rsid w:val="00415B45"/>
    <w:rsid w:val="00417353"/>
    <w:rsid w:val="00431A34"/>
    <w:rsid w:val="00432260"/>
    <w:rsid w:val="00442418"/>
    <w:rsid w:val="004442E4"/>
    <w:rsid w:val="004649CE"/>
    <w:rsid w:val="00476F05"/>
    <w:rsid w:val="00496F42"/>
    <w:rsid w:val="004A13EF"/>
    <w:rsid w:val="004A2B30"/>
    <w:rsid w:val="004A307A"/>
    <w:rsid w:val="004A6246"/>
    <w:rsid w:val="004B40A1"/>
    <w:rsid w:val="004E2B7C"/>
    <w:rsid w:val="004E5B19"/>
    <w:rsid w:val="004F22DF"/>
    <w:rsid w:val="004F5770"/>
    <w:rsid w:val="004F66D7"/>
    <w:rsid w:val="0050031C"/>
    <w:rsid w:val="00500379"/>
    <w:rsid w:val="005026D2"/>
    <w:rsid w:val="00510A8C"/>
    <w:rsid w:val="0051425F"/>
    <w:rsid w:val="00531667"/>
    <w:rsid w:val="00531C6D"/>
    <w:rsid w:val="005349F2"/>
    <w:rsid w:val="00536083"/>
    <w:rsid w:val="00556645"/>
    <w:rsid w:val="00557766"/>
    <w:rsid w:val="00561C72"/>
    <w:rsid w:val="00590240"/>
    <w:rsid w:val="005979B8"/>
    <w:rsid w:val="005B1519"/>
    <w:rsid w:val="005B2E38"/>
    <w:rsid w:val="005C1440"/>
    <w:rsid w:val="005E177F"/>
    <w:rsid w:val="005E257F"/>
    <w:rsid w:val="005E46DE"/>
    <w:rsid w:val="005E55E1"/>
    <w:rsid w:val="005F1233"/>
    <w:rsid w:val="005F5538"/>
    <w:rsid w:val="0061366D"/>
    <w:rsid w:val="00615885"/>
    <w:rsid w:val="00622277"/>
    <w:rsid w:val="006226C8"/>
    <w:rsid w:val="00625442"/>
    <w:rsid w:val="006258A0"/>
    <w:rsid w:val="006301A5"/>
    <w:rsid w:val="00667A39"/>
    <w:rsid w:val="0067764F"/>
    <w:rsid w:val="00692888"/>
    <w:rsid w:val="006A292E"/>
    <w:rsid w:val="006B4F4E"/>
    <w:rsid w:val="006B6253"/>
    <w:rsid w:val="006E3B16"/>
    <w:rsid w:val="007037D8"/>
    <w:rsid w:val="00711039"/>
    <w:rsid w:val="0071388A"/>
    <w:rsid w:val="00720E18"/>
    <w:rsid w:val="007224B6"/>
    <w:rsid w:val="00722BC4"/>
    <w:rsid w:val="00745DB1"/>
    <w:rsid w:val="007510A3"/>
    <w:rsid w:val="00755B37"/>
    <w:rsid w:val="0077112B"/>
    <w:rsid w:val="007739E1"/>
    <w:rsid w:val="007744E7"/>
    <w:rsid w:val="00775DC6"/>
    <w:rsid w:val="00781942"/>
    <w:rsid w:val="007B7999"/>
    <w:rsid w:val="007C21B4"/>
    <w:rsid w:val="007D3368"/>
    <w:rsid w:val="007D5F0C"/>
    <w:rsid w:val="007F2487"/>
    <w:rsid w:val="007F4ED3"/>
    <w:rsid w:val="00813D87"/>
    <w:rsid w:val="00844F69"/>
    <w:rsid w:val="008547E1"/>
    <w:rsid w:val="00875BFB"/>
    <w:rsid w:val="008810E7"/>
    <w:rsid w:val="00883F42"/>
    <w:rsid w:val="0088497E"/>
    <w:rsid w:val="008921F4"/>
    <w:rsid w:val="008943FE"/>
    <w:rsid w:val="008A4A58"/>
    <w:rsid w:val="008C1B99"/>
    <w:rsid w:val="008D36DA"/>
    <w:rsid w:val="008D7A82"/>
    <w:rsid w:val="008E28ED"/>
    <w:rsid w:val="008E78B2"/>
    <w:rsid w:val="00900AF3"/>
    <w:rsid w:val="00920122"/>
    <w:rsid w:val="00932286"/>
    <w:rsid w:val="00932CDF"/>
    <w:rsid w:val="00945B03"/>
    <w:rsid w:val="00945EB4"/>
    <w:rsid w:val="00951E75"/>
    <w:rsid w:val="009679B3"/>
    <w:rsid w:val="009766D2"/>
    <w:rsid w:val="0098392A"/>
    <w:rsid w:val="00987D40"/>
    <w:rsid w:val="009933E4"/>
    <w:rsid w:val="00994950"/>
    <w:rsid w:val="009A173E"/>
    <w:rsid w:val="009B1E9F"/>
    <w:rsid w:val="009B4E87"/>
    <w:rsid w:val="009C1A23"/>
    <w:rsid w:val="009C2B1E"/>
    <w:rsid w:val="009D0B67"/>
    <w:rsid w:val="009D1B9D"/>
    <w:rsid w:val="009D7E3D"/>
    <w:rsid w:val="009E04C9"/>
    <w:rsid w:val="009E4665"/>
    <w:rsid w:val="009E4A25"/>
    <w:rsid w:val="009E5845"/>
    <w:rsid w:val="009E65D1"/>
    <w:rsid w:val="009E6C96"/>
    <w:rsid w:val="009F07BF"/>
    <w:rsid w:val="00A06236"/>
    <w:rsid w:val="00A15BD2"/>
    <w:rsid w:val="00A719E7"/>
    <w:rsid w:val="00A757D7"/>
    <w:rsid w:val="00A81C8C"/>
    <w:rsid w:val="00A86292"/>
    <w:rsid w:val="00A90078"/>
    <w:rsid w:val="00AA0558"/>
    <w:rsid w:val="00AA7C1A"/>
    <w:rsid w:val="00AB3582"/>
    <w:rsid w:val="00AD7F14"/>
    <w:rsid w:val="00AE7A87"/>
    <w:rsid w:val="00B00BD2"/>
    <w:rsid w:val="00B00D95"/>
    <w:rsid w:val="00B01A80"/>
    <w:rsid w:val="00B05C79"/>
    <w:rsid w:val="00B1027E"/>
    <w:rsid w:val="00B1177F"/>
    <w:rsid w:val="00B32B23"/>
    <w:rsid w:val="00B36967"/>
    <w:rsid w:val="00B402B9"/>
    <w:rsid w:val="00B41462"/>
    <w:rsid w:val="00B42D67"/>
    <w:rsid w:val="00B4606B"/>
    <w:rsid w:val="00B56EA8"/>
    <w:rsid w:val="00B71977"/>
    <w:rsid w:val="00B73E7B"/>
    <w:rsid w:val="00B81155"/>
    <w:rsid w:val="00B833E9"/>
    <w:rsid w:val="00B87A49"/>
    <w:rsid w:val="00B95AD5"/>
    <w:rsid w:val="00B9756B"/>
    <w:rsid w:val="00BB3A83"/>
    <w:rsid w:val="00BC412A"/>
    <w:rsid w:val="00BD67AB"/>
    <w:rsid w:val="00BE7AAE"/>
    <w:rsid w:val="00C00145"/>
    <w:rsid w:val="00C132A4"/>
    <w:rsid w:val="00C3365B"/>
    <w:rsid w:val="00C51491"/>
    <w:rsid w:val="00C52042"/>
    <w:rsid w:val="00C5256D"/>
    <w:rsid w:val="00C6180D"/>
    <w:rsid w:val="00C72837"/>
    <w:rsid w:val="00C9199B"/>
    <w:rsid w:val="00C96905"/>
    <w:rsid w:val="00C97106"/>
    <w:rsid w:val="00CB3B3A"/>
    <w:rsid w:val="00CB4C61"/>
    <w:rsid w:val="00CB5575"/>
    <w:rsid w:val="00CE2268"/>
    <w:rsid w:val="00CF4BB9"/>
    <w:rsid w:val="00CF6E49"/>
    <w:rsid w:val="00D0284F"/>
    <w:rsid w:val="00D04BAA"/>
    <w:rsid w:val="00D20433"/>
    <w:rsid w:val="00D217BE"/>
    <w:rsid w:val="00D277D2"/>
    <w:rsid w:val="00D3591F"/>
    <w:rsid w:val="00D41C75"/>
    <w:rsid w:val="00D45208"/>
    <w:rsid w:val="00D62DCE"/>
    <w:rsid w:val="00D721D7"/>
    <w:rsid w:val="00D72FBC"/>
    <w:rsid w:val="00D82D63"/>
    <w:rsid w:val="00D85772"/>
    <w:rsid w:val="00D95E20"/>
    <w:rsid w:val="00D960B2"/>
    <w:rsid w:val="00DC32A9"/>
    <w:rsid w:val="00DC3AAB"/>
    <w:rsid w:val="00DE5903"/>
    <w:rsid w:val="00E23C9D"/>
    <w:rsid w:val="00E31AC4"/>
    <w:rsid w:val="00E503BA"/>
    <w:rsid w:val="00E63237"/>
    <w:rsid w:val="00E652AD"/>
    <w:rsid w:val="00E6789F"/>
    <w:rsid w:val="00E67E02"/>
    <w:rsid w:val="00E71A73"/>
    <w:rsid w:val="00E84A0A"/>
    <w:rsid w:val="00E91EDD"/>
    <w:rsid w:val="00E9681A"/>
    <w:rsid w:val="00EB13EC"/>
    <w:rsid w:val="00ED4DF7"/>
    <w:rsid w:val="00EE0602"/>
    <w:rsid w:val="00EF358B"/>
    <w:rsid w:val="00EF59BD"/>
    <w:rsid w:val="00F0493D"/>
    <w:rsid w:val="00F112AC"/>
    <w:rsid w:val="00F17F95"/>
    <w:rsid w:val="00F359D6"/>
    <w:rsid w:val="00F3740D"/>
    <w:rsid w:val="00F37575"/>
    <w:rsid w:val="00F50CB7"/>
    <w:rsid w:val="00F52854"/>
    <w:rsid w:val="00F538D2"/>
    <w:rsid w:val="00F56027"/>
    <w:rsid w:val="00F616A8"/>
    <w:rsid w:val="00FB4820"/>
    <w:rsid w:val="00FC52C2"/>
    <w:rsid w:val="00FD1FAE"/>
    <w:rsid w:val="00FD4592"/>
    <w:rsid w:val="00FE267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06348CF7"/>
  <w15:docId w15:val="{0C615A81-E247-46D3-A83D-3153F9B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5538"/>
    <w:rPr>
      <w:rFonts w:ascii="Garet" w:hAnsi="Garet"/>
      <w:sz w:val="18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030BAD"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030BAD"/>
    <w:pPr>
      <w:keepNext/>
      <w:ind w:left="-1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30BAD"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030BAD"/>
    <w:pPr>
      <w:keepNext/>
      <w:ind w:left="-180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030BAD"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030BAD"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030BAD"/>
    <w:pPr>
      <w:keepNext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30BAD"/>
    <w:pPr>
      <w:ind w:left="-180"/>
      <w:jc w:val="center"/>
    </w:pPr>
    <w:rPr>
      <w:b/>
      <w:sz w:val="52"/>
    </w:rPr>
  </w:style>
  <w:style w:type="paragraph" w:styleId="Textkrper">
    <w:name w:val="Body Text"/>
    <w:basedOn w:val="Standard"/>
    <w:rsid w:val="00030BAD"/>
    <w:pPr>
      <w:jc w:val="center"/>
    </w:pPr>
    <w:rPr>
      <w:sz w:val="28"/>
    </w:rPr>
  </w:style>
  <w:style w:type="paragraph" w:styleId="Textkrper-Einzug2">
    <w:name w:val="Body Text Indent 2"/>
    <w:basedOn w:val="Standard"/>
    <w:rsid w:val="00030BAD"/>
    <w:pPr>
      <w:ind w:left="708"/>
    </w:pPr>
  </w:style>
  <w:style w:type="character" w:styleId="Hyperlink">
    <w:name w:val="Hyperlink"/>
    <w:rsid w:val="00030BAD"/>
    <w:rPr>
      <w:color w:val="0000FF"/>
      <w:u w:val="single"/>
    </w:rPr>
  </w:style>
  <w:style w:type="paragraph" w:styleId="Textkrper-Einzug3">
    <w:name w:val="Body Text Indent 3"/>
    <w:basedOn w:val="Standard"/>
    <w:rsid w:val="00030BAD"/>
    <w:pPr>
      <w:ind w:left="6300" w:hanging="3468"/>
    </w:pPr>
  </w:style>
  <w:style w:type="paragraph" w:styleId="Textkrper2">
    <w:name w:val="Body Text 2"/>
    <w:basedOn w:val="Standard"/>
    <w:rsid w:val="00030BAD"/>
  </w:style>
  <w:style w:type="paragraph" w:styleId="Kopfzeile">
    <w:name w:val="header"/>
    <w:basedOn w:val="Standard"/>
    <w:link w:val="KopfzeileZchn"/>
    <w:rsid w:val="004B40A1"/>
    <w:pPr>
      <w:tabs>
        <w:tab w:val="center" w:pos="4536"/>
        <w:tab w:val="right" w:pos="9072"/>
      </w:tabs>
    </w:pPr>
    <w:rPr>
      <w:rFonts w:ascii="Times New Roman" w:hAnsi="Times New Roman"/>
      <w:lang w:val="de-DE" w:eastAsia="de-DE"/>
    </w:rPr>
  </w:style>
  <w:style w:type="paragraph" w:styleId="StandardWeb">
    <w:name w:val="Normal (Web)"/>
    <w:basedOn w:val="Standard"/>
    <w:uiPriority w:val="99"/>
    <w:rsid w:val="009933E4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Hervorhebung">
    <w:name w:val="Emphasis"/>
    <w:uiPriority w:val="20"/>
    <w:qFormat/>
    <w:rsid w:val="009933E4"/>
    <w:rPr>
      <w:i/>
      <w:iCs/>
    </w:rPr>
  </w:style>
  <w:style w:type="character" w:styleId="Fett">
    <w:name w:val="Strong"/>
    <w:qFormat/>
    <w:rsid w:val="009933E4"/>
    <w:rPr>
      <w:b/>
      <w:bCs/>
    </w:rPr>
  </w:style>
  <w:style w:type="character" w:customStyle="1" w:styleId="bold">
    <w:name w:val="bold"/>
    <w:rsid w:val="00E84A0A"/>
    <w:rPr>
      <w:b/>
      <w:bCs/>
    </w:rPr>
  </w:style>
  <w:style w:type="paragraph" w:customStyle="1" w:styleId="StandardWeb1">
    <w:name w:val="Standard (Web)1"/>
    <w:basedOn w:val="Standard"/>
    <w:rsid w:val="00E84A0A"/>
    <w:pPr>
      <w:spacing w:before="105" w:after="105"/>
      <w:ind w:left="150" w:right="150"/>
    </w:pPr>
    <w:rPr>
      <w:rFonts w:ascii="Times New Roman" w:hAnsi="Times New Roman"/>
      <w:color w:val="FFFFFF"/>
      <w:lang w:val="de-DE" w:eastAsia="de-DE"/>
    </w:rPr>
  </w:style>
  <w:style w:type="paragraph" w:styleId="Fuzeile">
    <w:name w:val="footer"/>
    <w:basedOn w:val="Standard"/>
    <w:rsid w:val="00CE22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2268"/>
  </w:style>
  <w:style w:type="paragraph" w:styleId="Sprechblasentext">
    <w:name w:val="Balloon Text"/>
    <w:basedOn w:val="Standard"/>
    <w:semiHidden/>
    <w:rsid w:val="00B42D6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83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 w:eastAsia="de-DE"/>
    </w:rPr>
  </w:style>
  <w:style w:type="table" w:styleId="Tabellenraster">
    <w:name w:val="Table Grid"/>
    <w:basedOn w:val="NormaleTabelle"/>
    <w:rsid w:val="00B833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F56027"/>
    <w:rPr>
      <w:rFonts w:ascii="Arial" w:hAnsi="Arial"/>
      <w:b/>
      <w:sz w:val="24"/>
      <w:szCs w:val="24"/>
      <w:lang w:val="de-DE"/>
    </w:rPr>
  </w:style>
  <w:style w:type="character" w:customStyle="1" w:styleId="FunotentextZchn">
    <w:name w:val="Fußnotentext Zchn"/>
    <w:link w:val="Funotentext"/>
    <w:rsid w:val="00F56027"/>
    <w:rPr>
      <w:lang w:val="de-DE" w:eastAsia="de-DE"/>
    </w:rPr>
  </w:style>
  <w:style w:type="character" w:customStyle="1" w:styleId="KopfzeileZchn">
    <w:name w:val="Kopfzeile Zchn"/>
    <w:link w:val="Kopfzeile"/>
    <w:rsid w:val="00F56027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F55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365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577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206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00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44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879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am\Anwendungsdaten\Microsoft\Vorlagen\VORLAGE%20Briefpapier%20Vreni%20Nov%20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3607D8F08E4F068328F3B9D3FE5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46F78-FFD9-4471-9DA6-698164A40866}"/>
      </w:docPartPr>
      <w:docPartBody>
        <w:p w:rsidR="00000000" w:rsidRDefault="00DE1C76" w:rsidP="00DE1C76">
          <w:pPr>
            <w:pStyle w:val="2B3607D8F08E4F068328F3B9D3FE5C882"/>
          </w:pPr>
          <w:r w:rsidRPr="00513B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176F353DC64D13B43DCFE5F12B8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29B7C-3C66-4F3A-855B-86C350038017}"/>
      </w:docPartPr>
      <w:docPartBody>
        <w:p w:rsidR="00000000" w:rsidRDefault="00DE1C76" w:rsidP="00DE1C76">
          <w:pPr>
            <w:pStyle w:val="EA176F353DC64D13B43DCFE5F12B8C08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887654BD5740358C9F4774BCACA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3482E-3CC2-4C13-9007-50CE5D482956}"/>
      </w:docPartPr>
      <w:docPartBody>
        <w:p w:rsidR="00000000" w:rsidRDefault="00DE1C76" w:rsidP="00DE1C76">
          <w:pPr>
            <w:pStyle w:val="C4887654BD5740358C9F4774BCACA402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7E79CF99E74536B86FE419A804E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6B6BB-E289-43A6-A808-F6D904D78141}"/>
      </w:docPartPr>
      <w:docPartBody>
        <w:p w:rsidR="00000000" w:rsidRDefault="00DE1C76" w:rsidP="00DE1C76">
          <w:pPr>
            <w:pStyle w:val="667E79CF99E74536B86FE419A804EDF4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87875EC3046218C6B64311E218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44498-59D1-4FC7-B1F6-B5A636EF0FFD}"/>
      </w:docPartPr>
      <w:docPartBody>
        <w:p w:rsidR="00000000" w:rsidRDefault="00DE1C76" w:rsidP="00DE1C76">
          <w:pPr>
            <w:pStyle w:val="F1A87875EC3046218C6B64311E218B16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BF888A45540A8AC8F7D4F04DC2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91CD8-7006-453B-95A9-B8C9B6544F2A}"/>
      </w:docPartPr>
      <w:docPartBody>
        <w:p w:rsidR="00000000" w:rsidRDefault="00DE1C76" w:rsidP="00DE1C76">
          <w:pPr>
            <w:pStyle w:val="31BBF888A45540A8AC8F7D4F04DC257E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68D51D2A224606B54B026A06B28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5EE79-166A-4A2E-BB8F-0CB5926FA725}"/>
      </w:docPartPr>
      <w:docPartBody>
        <w:p w:rsidR="00000000" w:rsidRDefault="00DE1C76" w:rsidP="00DE1C76">
          <w:pPr>
            <w:pStyle w:val="C468D51D2A224606B54B026A06B288AD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8EA5AD94D428D8831149CD6CC5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4FBE6-7532-42A6-BF18-06D4245E38AE}"/>
      </w:docPartPr>
      <w:docPartBody>
        <w:p w:rsidR="00000000" w:rsidRDefault="00DE1C76" w:rsidP="00DE1C76">
          <w:pPr>
            <w:pStyle w:val="9D88EA5AD94D428D8831149CD6CC50E6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8C78F3D2F478B850976AC8511E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48D54-874D-4AEF-8533-B01CA1877DD1}"/>
      </w:docPartPr>
      <w:docPartBody>
        <w:p w:rsidR="00000000" w:rsidRDefault="00DE1C76" w:rsidP="00DE1C76">
          <w:pPr>
            <w:pStyle w:val="8A78C78F3D2F478B850976AC8511EDE8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B8E3524DBA49C7B57D70AA0B5D2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41557-0712-4A20-B25D-9F59E68F6E7F}"/>
      </w:docPartPr>
      <w:docPartBody>
        <w:p w:rsidR="00000000" w:rsidRDefault="00DE1C76" w:rsidP="00DE1C76">
          <w:pPr>
            <w:pStyle w:val="7EB8E3524DBA49C7B57D70AA0B5D2A38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565B433E7F4F4A958A25FBB9139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418A0-EC52-447B-8EAC-CEBF137913BC}"/>
      </w:docPartPr>
      <w:docPartBody>
        <w:p w:rsidR="00000000" w:rsidRDefault="00DE1C76" w:rsidP="00DE1C76">
          <w:pPr>
            <w:pStyle w:val="13565B433E7F4F4A958A25FBB913940B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39773C47044894BB33CD9BACC88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2C1EC-E59B-49E7-B5F5-E66C196E3068}"/>
      </w:docPartPr>
      <w:docPartBody>
        <w:p w:rsidR="00000000" w:rsidRDefault="00DE1C76" w:rsidP="00DE1C76">
          <w:pPr>
            <w:pStyle w:val="8339773C47044894BB33CD9BACC88B2F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7D64F958164389A83EF5DF7F0F7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B65A7-E188-4FD4-BEB1-BC418CAC8720}"/>
      </w:docPartPr>
      <w:docPartBody>
        <w:p w:rsidR="00000000" w:rsidRDefault="00DE1C76" w:rsidP="00DE1C76">
          <w:pPr>
            <w:pStyle w:val="837D64F958164389A83EF5DF7F0F7069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B3B51263EC4FB48554016A1BB41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66FC-495C-48ED-A5FE-3BBCF8E20352}"/>
      </w:docPartPr>
      <w:docPartBody>
        <w:p w:rsidR="00000000" w:rsidRDefault="00DE1C76" w:rsidP="00DE1C76">
          <w:pPr>
            <w:pStyle w:val="52B3B51263EC4FB48554016A1BB419E8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E4B51CE434E11B7BC4031AF630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F0344-4A44-4986-8A36-9502A7926386}"/>
      </w:docPartPr>
      <w:docPartBody>
        <w:p w:rsidR="00000000" w:rsidRDefault="00DE1C76" w:rsidP="00DE1C76">
          <w:pPr>
            <w:pStyle w:val="DFBE4B51CE434E11B7BC4031AF63040A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AD1569EB3D40CD8B767391E997C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7249-0BB4-4E64-97F8-2D55EA00A5F9}"/>
      </w:docPartPr>
      <w:docPartBody>
        <w:p w:rsidR="00000000" w:rsidRDefault="00DE1C76" w:rsidP="00DE1C76">
          <w:pPr>
            <w:pStyle w:val="3EAD1569EB3D40CD8B767391E997C2BB"/>
          </w:pPr>
          <w:r w:rsidRPr="002E4B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76"/>
    <w:rsid w:val="00D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1C76"/>
    <w:rPr>
      <w:color w:val="808080"/>
    </w:rPr>
  </w:style>
  <w:style w:type="paragraph" w:customStyle="1" w:styleId="2B3607D8F08E4F068328F3B9D3FE5C88">
    <w:name w:val="2B3607D8F08E4F068328F3B9D3FE5C88"/>
    <w:rsid w:val="00DE1C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A4E9127C046078F4BC4BEAA3F681E">
    <w:name w:val="BBFA4E9127C046078F4BC4BEAA3F681E"/>
    <w:rsid w:val="00DE1C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3607D8F08E4F068328F3B9D3FE5C881">
    <w:name w:val="2B3607D8F08E4F068328F3B9D3FE5C88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BBFA4E9127C046078F4BC4BEAA3F681E1">
    <w:name w:val="BBFA4E9127C046078F4BC4BEAA3F681E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D1F3277BDBF345838E05C1A6FFF07495">
    <w:name w:val="D1F3277BDBF345838E05C1A6FFF07495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849D485604104AA4B546C27A2F97FBA1">
    <w:name w:val="849D485604104AA4B546C27A2F97FBA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096A4A5CE42B4D5FBBDDFCE36CDA4FBD">
    <w:name w:val="096A4A5CE42B4D5FBBDDFCE36CDA4FBD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6B3088A0CD9A4F168285EE9F0AB17894">
    <w:name w:val="6B3088A0CD9A4F168285EE9F0AB17894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AF98880B78634D949EB52E1F7A064CB5">
    <w:name w:val="AF98880B78634D949EB52E1F7A064CB5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6CE7F5349BE4449784807732A4B07623">
    <w:name w:val="6CE7F5349BE4449784807732A4B07623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D8A90D2CCBB14CA5AD73A5B4AE248ADA">
    <w:name w:val="D8A90D2CCBB14CA5AD73A5B4AE248ADA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2B3607D8F08E4F068328F3B9D3FE5C882">
    <w:name w:val="2B3607D8F08E4F068328F3B9D3FE5C882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BBFA4E9127C046078F4BC4BEAA3F681E2">
    <w:name w:val="BBFA4E9127C046078F4BC4BEAA3F681E2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D1F3277BDBF345838E05C1A6FFF074951">
    <w:name w:val="D1F3277BDBF345838E05C1A6FFF07495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849D485604104AA4B546C27A2F97FBA11">
    <w:name w:val="849D485604104AA4B546C27A2F97FBA1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096A4A5CE42B4D5FBBDDFCE36CDA4FBD1">
    <w:name w:val="096A4A5CE42B4D5FBBDDFCE36CDA4FBD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6B3088A0CD9A4F168285EE9F0AB178941">
    <w:name w:val="6B3088A0CD9A4F168285EE9F0AB17894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AF98880B78634D949EB52E1F7A064CB51">
    <w:name w:val="AF98880B78634D949EB52E1F7A064CB5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6CE7F5349BE4449784807732A4B076231">
    <w:name w:val="6CE7F5349BE4449784807732A4B07623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D8A90D2CCBB14CA5AD73A5B4AE248ADA1">
    <w:name w:val="D8A90D2CCBB14CA5AD73A5B4AE248ADA1"/>
    <w:rsid w:val="00DE1C76"/>
    <w:pPr>
      <w:spacing w:after="0" w:line="240" w:lineRule="auto"/>
    </w:pPr>
    <w:rPr>
      <w:rFonts w:ascii="Garet" w:eastAsia="Times New Roman" w:hAnsi="Garet" w:cs="Times New Roman"/>
      <w:sz w:val="18"/>
      <w:szCs w:val="24"/>
    </w:rPr>
  </w:style>
  <w:style w:type="paragraph" w:customStyle="1" w:styleId="7064069F0961490BA226C7261D81DD06">
    <w:name w:val="7064069F0961490BA226C7261D81DD06"/>
    <w:rsid w:val="00DE1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customStyle="1" w:styleId="A371275BBF2A4EDFB91FC363215ED32A">
    <w:name w:val="A371275BBF2A4EDFB91FC363215ED32A"/>
    <w:rsid w:val="00DE1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customStyle="1" w:styleId="EA176F353DC64D13B43DCFE5F12B8C08">
    <w:name w:val="EA176F353DC64D13B43DCFE5F12B8C08"/>
    <w:rsid w:val="00DE1C76"/>
  </w:style>
  <w:style w:type="paragraph" w:customStyle="1" w:styleId="255615BF83CF48D8A41C38E5ADF2176A">
    <w:name w:val="255615BF83CF48D8A41C38E5ADF2176A"/>
    <w:rsid w:val="00DE1C76"/>
  </w:style>
  <w:style w:type="paragraph" w:customStyle="1" w:styleId="36CAEEA358B7487DBA3DCFB489709A5E">
    <w:name w:val="36CAEEA358B7487DBA3DCFB489709A5E"/>
    <w:rsid w:val="00DE1C76"/>
  </w:style>
  <w:style w:type="paragraph" w:customStyle="1" w:styleId="C4887654BD5740358C9F4774BCACA402">
    <w:name w:val="C4887654BD5740358C9F4774BCACA402"/>
    <w:rsid w:val="00DE1C76"/>
  </w:style>
  <w:style w:type="paragraph" w:customStyle="1" w:styleId="667E79CF99E74536B86FE419A804EDF4">
    <w:name w:val="667E79CF99E74536B86FE419A804EDF4"/>
    <w:rsid w:val="00DE1C76"/>
  </w:style>
  <w:style w:type="paragraph" w:customStyle="1" w:styleId="F1A87875EC3046218C6B64311E218B16">
    <w:name w:val="F1A87875EC3046218C6B64311E218B16"/>
    <w:rsid w:val="00DE1C76"/>
  </w:style>
  <w:style w:type="paragraph" w:customStyle="1" w:styleId="31BBF888A45540A8AC8F7D4F04DC257E">
    <w:name w:val="31BBF888A45540A8AC8F7D4F04DC257E"/>
    <w:rsid w:val="00DE1C76"/>
  </w:style>
  <w:style w:type="paragraph" w:customStyle="1" w:styleId="5A9C7A9E229B4B8680897A01ACA23524">
    <w:name w:val="5A9C7A9E229B4B8680897A01ACA23524"/>
    <w:rsid w:val="00DE1C76"/>
  </w:style>
  <w:style w:type="paragraph" w:customStyle="1" w:styleId="C468D51D2A224606B54B026A06B288AD">
    <w:name w:val="C468D51D2A224606B54B026A06B288AD"/>
    <w:rsid w:val="00DE1C76"/>
  </w:style>
  <w:style w:type="paragraph" w:customStyle="1" w:styleId="9D88EA5AD94D428D8831149CD6CC50E6">
    <w:name w:val="9D88EA5AD94D428D8831149CD6CC50E6"/>
    <w:rsid w:val="00DE1C76"/>
  </w:style>
  <w:style w:type="paragraph" w:customStyle="1" w:styleId="8A78C78F3D2F478B850976AC8511EDE8">
    <w:name w:val="8A78C78F3D2F478B850976AC8511EDE8"/>
    <w:rsid w:val="00DE1C76"/>
  </w:style>
  <w:style w:type="paragraph" w:customStyle="1" w:styleId="7EB8E3524DBA49C7B57D70AA0B5D2A38">
    <w:name w:val="7EB8E3524DBA49C7B57D70AA0B5D2A38"/>
    <w:rsid w:val="00DE1C76"/>
  </w:style>
  <w:style w:type="paragraph" w:customStyle="1" w:styleId="13565B433E7F4F4A958A25FBB913940B">
    <w:name w:val="13565B433E7F4F4A958A25FBB913940B"/>
    <w:rsid w:val="00DE1C76"/>
  </w:style>
  <w:style w:type="paragraph" w:customStyle="1" w:styleId="8339773C47044894BB33CD9BACC88B2F">
    <w:name w:val="8339773C47044894BB33CD9BACC88B2F"/>
    <w:rsid w:val="00DE1C76"/>
  </w:style>
  <w:style w:type="paragraph" w:customStyle="1" w:styleId="837D64F958164389A83EF5DF7F0F7069">
    <w:name w:val="837D64F958164389A83EF5DF7F0F7069"/>
    <w:rsid w:val="00DE1C76"/>
  </w:style>
  <w:style w:type="paragraph" w:customStyle="1" w:styleId="52B3B51263EC4FB48554016A1BB419E8">
    <w:name w:val="52B3B51263EC4FB48554016A1BB419E8"/>
    <w:rsid w:val="00DE1C76"/>
  </w:style>
  <w:style w:type="paragraph" w:customStyle="1" w:styleId="DFBE4B51CE434E11B7BC4031AF63040A">
    <w:name w:val="DFBE4B51CE434E11B7BC4031AF63040A"/>
    <w:rsid w:val="00DE1C76"/>
  </w:style>
  <w:style w:type="paragraph" w:customStyle="1" w:styleId="3EAD1569EB3D40CD8B767391E997C2BB">
    <w:name w:val="3EAD1569EB3D40CD8B767391E997C2BB"/>
    <w:rsid w:val="00DE1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4975-C5AA-444F-AB85-93D89BDA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 Vreni Nov 09.dot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Chinderhuus Grabs</vt:lpstr>
    </vt:vector>
  </TitlesOfParts>
  <Company>Begegnungszentrum Gallus Grabs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Chinderhuus Grabs</dc:title>
  <dc:subject/>
  <dc:creator>Zaech Rita</dc:creator>
  <cp:keywords/>
  <cp:lastModifiedBy>Bamert Nadine FLUMS</cp:lastModifiedBy>
  <cp:revision>7</cp:revision>
  <cp:lastPrinted>2019-08-07T08:10:00Z</cp:lastPrinted>
  <dcterms:created xsi:type="dcterms:W3CDTF">2024-02-01T12:59:00Z</dcterms:created>
  <dcterms:modified xsi:type="dcterms:W3CDTF">2024-02-01T13:10:00Z</dcterms:modified>
</cp:coreProperties>
</file>